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2A4723" w14:textId="4DFA3ADE" w:rsidR="004B0BD9" w:rsidRDefault="00E843FE" w:rsidP="00E843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в </w:t>
      </w:r>
      <w:r w:rsidR="00A75E8C">
        <w:rPr>
          <w:sz w:val="28"/>
          <w:szCs w:val="28"/>
        </w:rPr>
        <w:t>рамках реализации</w:t>
      </w:r>
      <w:r w:rsidR="00A75E8C">
        <w:rPr>
          <w:sz w:val="28"/>
          <w:szCs w:val="28"/>
          <w:lang w:eastAsia="ru-RU"/>
        </w:rPr>
        <w:t xml:space="preserve"> </w:t>
      </w:r>
      <w:r w:rsidR="00A75E8C">
        <w:rPr>
          <w:sz w:val="28"/>
          <w:szCs w:val="28"/>
        </w:rPr>
        <w:t>региональной программы «</w:t>
      </w:r>
      <w:bookmarkStart w:id="0" w:name="_GoBack"/>
      <w:r w:rsidR="00A75E8C">
        <w:rPr>
          <w:sz w:val="28"/>
          <w:szCs w:val="28"/>
        </w:rPr>
        <w:t>Укрепление общественного здоровья Кировской области</w:t>
      </w:r>
      <w:bookmarkEnd w:id="0"/>
      <w:r w:rsidR="00A75E8C">
        <w:rPr>
          <w:sz w:val="28"/>
          <w:szCs w:val="28"/>
        </w:rPr>
        <w:t>» на 2020-2024 годы,</w:t>
      </w:r>
      <w:r w:rsidR="00A75E8C">
        <w:rPr>
          <w:sz w:val="28"/>
          <w:szCs w:val="28"/>
          <w:lang w:eastAsia="ru-RU"/>
        </w:rPr>
        <w:t xml:space="preserve"> </w:t>
      </w:r>
      <w:r w:rsidR="00A75E8C">
        <w:rPr>
          <w:sz w:val="28"/>
          <w:szCs w:val="28"/>
        </w:rPr>
        <w:t>утвержденной постановлением Правительства Кировской области №375-П</w:t>
      </w:r>
      <w:r w:rsidR="005D45D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от 07.07.2020.</w:t>
      </w:r>
    </w:p>
    <w:p w14:paraId="21F7F769" w14:textId="36B03EE1" w:rsidR="00ED7665" w:rsidRDefault="00ED7665" w:rsidP="004C4C4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«</w:t>
      </w:r>
      <w:r w:rsidR="00735DA6">
        <w:rPr>
          <w:sz w:val="28"/>
          <w:szCs w:val="28"/>
        </w:rPr>
        <w:t>Неделя популяризации активных видов спорта</w:t>
      </w:r>
      <w:r w:rsidR="00F252E8">
        <w:rPr>
          <w:sz w:val="28"/>
          <w:szCs w:val="28"/>
        </w:rPr>
        <w:t>»</w:t>
      </w:r>
      <w:r w:rsidR="00110636">
        <w:rPr>
          <w:sz w:val="28"/>
          <w:szCs w:val="28"/>
        </w:rPr>
        <w:t>.</w:t>
      </w:r>
    </w:p>
    <w:p w14:paraId="38190B1A" w14:textId="2742E307" w:rsidR="00A26B1B" w:rsidRDefault="00C164E3" w:rsidP="0011063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для использования,</w:t>
      </w:r>
      <w:r w:rsidR="0095166A">
        <w:rPr>
          <w:sz w:val="28"/>
          <w:szCs w:val="28"/>
        </w:rPr>
        <w:t xml:space="preserve"> посвященные</w:t>
      </w:r>
      <w:r w:rsidR="00326635">
        <w:rPr>
          <w:sz w:val="28"/>
          <w:szCs w:val="28"/>
        </w:rPr>
        <w:t xml:space="preserve"> данной</w:t>
      </w:r>
      <w:r w:rsidR="0095166A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тематике</w:t>
      </w:r>
      <w:r w:rsidR="00F252E8">
        <w:rPr>
          <w:sz w:val="28"/>
          <w:szCs w:val="28"/>
        </w:rPr>
        <w:t>:</w:t>
      </w:r>
    </w:p>
    <w:p w14:paraId="6D6EC97A" w14:textId="77777777" w:rsidR="00242416" w:rsidRDefault="00735DA6" w:rsidP="00A26B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735DA6">
        <w:rPr>
          <w:sz w:val="28"/>
        </w:rPr>
        <w:t>Видео:</w:t>
      </w:r>
      <w:r w:rsidRPr="00735DA6">
        <w:rPr>
          <w:sz w:val="28"/>
        </w:rPr>
        <w:br/>
        <w:t>1.</w:t>
      </w:r>
      <w:hyperlink r:id="rId8" w:tgtFrame="_self" w:history="1">
        <w:r w:rsidRPr="00735DA6">
          <w:rPr>
            <w:rStyle w:val="a5"/>
            <w:sz w:val="28"/>
          </w:rPr>
          <w:t>https://rutube.ru/video/dd88ac21637c3360e1852ed7d55b000e/</w:t>
        </w:r>
      </w:hyperlink>
      <w:r w:rsidRPr="00735DA6">
        <w:rPr>
          <w:sz w:val="28"/>
        </w:rPr>
        <w:br/>
        <w:t>2.</w:t>
      </w:r>
      <w:hyperlink r:id="rId9" w:tgtFrame="_self" w:history="1">
        <w:r w:rsidRPr="00735DA6">
          <w:rPr>
            <w:rStyle w:val="a5"/>
            <w:sz w:val="28"/>
          </w:rPr>
          <w:t>https://rutube.ru/video/78256d5f2e767917bd24b5139bdc16ec/</w:t>
        </w:r>
      </w:hyperlink>
      <w:r w:rsidRPr="00735DA6">
        <w:rPr>
          <w:sz w:val="28"/>
        </w:rPr>
        <w:br/>
        <w:t>3.</w:t>
      </w:r>
      <w:hyperlink r:id="rId10" w:tgtFrame="_self" w:history="1">
        <w:r w:rsidRPr="00735DA6">
          <w:rPr>
            <w:rStyle w:val="a5"/>
            <w:sz w:val="28"/>
          </w:rPr>
          <w:t>https://rutube.ru/video/23d749f5ac39f088e283dbce81c14a44/</w:t>
        </w:r>
      </w:hyperlink>
      <w:r w:rsidRPr="00735DA6">
        <w:rPr>
          <w:sz w:val="28"/>
        </w:rPr>
        <w:br/>
        <w:t>4.</w:t>
      </w:r>
      <w:hyperlink r:id="rId11" w:tgtFrame="_self" w:history="1">
        <w:r w:rsidRPr="00735DA6">
          <w:rPr>
            <w:rStyle w:val="a5"/>
            <w:sz w:val="28"/>
          </w:rPr>
          <w:t>https://rutube.ru/video/8ee0184b7e3617ea99a0a94f7c1109c1/</w:t>
        </w:r>
      </w:hyperlink>
      <w:r w:rsidRPr="00735DA6">
        <w:rPr>
          <w:sz w:val="28"/>
        </w:rPr>
        <w:br/>
        <w:t>5.</w:t>
      </w:r>
      <w:hyperlink r:id="rId12" w:tgtFrame="_self" w:history="1">
        <w:r w:rsidRPr="00735DA6">
          <w:rPr>
            <w:rStyle w:val="a5"/>
            <w:sz w:val="28"/>
          </w:rPr>
          <w:t>https://rutube.ru/video/07fa903e1ed2084af4db5e30a0d181ab/</w:t>
        </w:r>
      </w:hyperlink>
      <w:r w:rsidRPr="00735DA6">
        <w:rPr>
          <w:sz w:val="28"/>
        </w:rPr>
        <w:br/>
        <w:t>6.</w:t>
      </w:r>
      <w:hyperlink r:id="rId13" w:tgtFrame="_self" w:history="1">
        <w:r w:rsidRPr="00735DA6">
          <w:rPr>
            <w:rStyle w:val="a5"/>
            <w:sz w:val="28"/>
          </w:rPr>
          <w:t>https://rutube.ru/video/401e714f2118d2bcce009ecccdd2a88b/</w:t>
        </w:r>
      </w:hyperlink>
      <w:r w:rsidRPr="00735DA6">
        <w:rPr>
          <w:sz w:val="28"/>
        </w:rPr>
        <w:br/>
        <w:t>7.</w:t>
      </w:r>
      <w:hyperlink r:id="rId14" w:tgtFrame="_self" w:history="1">
        <w:r w:rsidRPr="00735DA6">
          <w:rPr>
            <w:rStyle w:val="a5"/>
            <w:sz w:val="28"/>
          </w:rPr>
          <w:t>https://rutube.ru/video/2cb53ecb3ed5998dfba4367f101bacca/</w:t>
        </w:r>
      </w:hyperlink>
      <w:r w:rsidRPr="00735DA6">
        <w:rPr>
          <w:sz w:val="28"/>
        </w:rPr>
        <w:br/>
        <w:t>8.</w:t>
      </w:r>
      <w:hyperlink r:id="rId15" w:tgtFrame="_self" w:history="1">
        <w:r w:rsidRPr="00735DA6">
          <w:rPr>
            <w:rStyle w:val="a5"/>
            <w:sz w:val="28"/>
          </w:rPr>
          <w:t>https://rutube.ru/video/7a0e9f436bfb206516efee4b3a3c680a/</w:t>
        </w:r>
      </w:hyperlink>
      <w:r w:rsidRPr="00735DA6">
        <w:rPr>
          <w:sz w:val="28"/>
        </w:rPr>
        <w:br/>
        <w:t>9.</w:t>
      </w:r>
      <w:hyperlink r:id="rId16" w:tgtFrame="_self" w:history="1">
        <w:r w:rsidRPr="00735DA6">
          <w:rPr>
            <w:rStyle w:val="a5"/>
            <w:sz w:val="28"/>
          </w:rPr>
          <w:t>https://rutube.ru/video/6d1bd9c6fc014539138bb05d37ba183c/</w:t>
        </w:r>
      </w:hyperlink>
      <w:r w:rsidRPr="00735DA6">
        <w:rPr>
          <w:sz w:val="28"/>
        </w:rPr>
        <w:br/>
        <w:t>10.</w:t>
      </w:r>
      <w:hyperlink r:id="rId17" w:tgtFrame="_self" w:history="1">
        <w:r w:rsidRPr="00735DA6">
          <w:rPr>
            <w:rStyle w:val="a5"/>
            <w:sz w:val="28"/>
          </w:rPr>
          <w:t>https://rutube.ru/video/dbf1eae931fca0965d43446b4ef0eef7/</w:t>
        </w:r>
      </w:hyperlink>
      <w:r w:rsidRPr="00735DA6">
        <w:rPr>
          <w:sz w:val="28"/>
        </w:rPr>
        <w:br/>
        <w:t>11.</w:t>
      </w:r>
      <w:hyperlink r:id="rId18" w:tgtFrame="_self" w:history="1">
        <w:r w:rsidRPr="00735DA6">
          <w:rPr>
            <w:rStyle w:val="a5"/>
            <w:sz w:val="28"/>
          </w:rPr>
          <w:t>https://rutube.ru/video/94a9fbd10232923aeff9970927302844/</w:t>
        </w:r>
      </w:hyperlink>
      <w:r w:rsidRPr="00735DA6">
        <w:rPr>
          <w:sz w:val="28"/>
        </w:rPr>
        <w:br/>
        <w:t>12.</w:t>
      </w:r>
      <w:hyperlink r:id="rId19" w:tgtFrame="_self" w:history="1">
        <w:r w:rsidRPr="00735DA6">
          <w:rPr>
            <w:rStyle w:val="a5"/>
            <w:sz w:val="28"/>
          </w:rPr>
          <w:t>https://rutube.ru/video/705ba9ac3be767e53e93204aace06c7c/</w:t>
        </w:r>
      </w:hyperlink>
      <w:r w:rsidRPr="00735DA6">
        <w:rPr>
          <w:sz w:val="28"/>
        </w:rPr>
        <w:br/>
      </w:r>
    </w:p>
    <w:p w14:paraId="27358AE6" w14:textId="4E343B51" w:rsidR="00735DA6" w:rsidRPr="00735DA6" w:rsidRDefault="00735DA6" w:rsidP="00A26B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proofErr w:type="gramStart"/>
      <w:r w:rsidRPr="00735DA6">
        <w:rPr>
          <w:sz w:val="28"/>
        </w:rPr>
        <w:t>Листовка:</w:t>
      </w:r>
      <w:r w:rsidRPr="00735DA6">
        <w:rPr>
          <w:sz w:val="28"/>
        </w:rPr>
        <w:br/>
        <w:t>13.</w:t>
      </w:r>
      <w:hyperlink r:id="rId20" w:tgtFrame="_self" w:history="1">
        <w:r w:rsidRPr="00735DA6">
          <w:rPr>
            <w:rStyle w:val="a5"/>
            <w:sz w:val="28"/>
          </w:rPr>
          <w:t>https://prof.medkirov.ru/site/LSP490D4F-2023/$FILE/физ%20активность.pdf</w:t>
        </w:r>
        <w:proofErr w:type="gramEnd"/>
      </w:hyperlink>
    </w:p>
    <w:p w14:paraId="646618AF" w14:textId="77777777" w:rsidR="00735DA6" w:rsidRPr="00735DA6" w:rsidRDefault="00735DA6" w:rsidP="00A26B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735DA6">
        <w:rPr>
          <w:sz w:val="28"/>
        </w:rPr>
        <w:br/>
        <w:t>«Рецепты» на физическую активность (по 2 ссылки):</w:t>
      </w:r>
      <w:r w:rsidRPr="00735DA6">
        <w:rPr>
          <w:sz w:val="28"/>
        </w:rPr>
        <w:br/>
        <w:t>14.</w:t>
      </w:r>
      <w:hyperlink r:id="rId21" w:tgtFrame="_self" w:history="1">
        <w:r w:rsidRPr="00735DA6">
          <w:rPr>
            <w:rStyle w:val="a5"/>
            <w:sz w:val="28"/>
          </w:rPr>
          <w:t>http://prof.medkirov.ru/site/LSPF50F2E-2017/$FILE/Рецепт%20на%20ФА%201.%20a5.%20При%20лишнем%20весе%2C%20ожирении%20ил%20СД.pdf</w:t>
        </w:r>
      </w:hyperlink>
      <w:r w:rsidRPr="00735DA6">
        <w:rPr>
          <w:sz w:val="28"/>
        </w:rPr>
        <w:br/>
        <w:t>15.</w:t>
      </w:r>
      <w:hyperlink r:id="rId22" w:tgtFrame="_self" w:history="1">
        <w:r w:rsidRPr="00735DA6">
          <w:rPr>
            <w:rStyle w:val="a5"/>
            <w:sz w:val="28"/>
          </w:rPr>
          <w:t>http://prof.medkirov.ru/site/LSPF50F2E-2017/$FILE/Рецепт%20на%20ФА%201-2.%20а5.%20Основные%20принципы.pdf</w:t>
        </w:r>
      </w:hyperlink>
      <w:r w:rsidRPr="00735DA6">
        <w:rPr>
          <w:sz w:val="28"/>
        </w:rPr>
        <w:br/>
        <w:t>16.</w:t>
      </w:r>
      <w:hyperlink r:id="rId23" w:tgtFrame="_self" w:history="1">
        <w:r w:rsidRPr="00735DA6">
          <w:rPr>
            <w:rStyle w:val="a5"/>
            <w:sz w:val="28"/>
          </w:rPr>
          <w:t>http://prof.medkirov.ru/site/LSPF50F2E-2017/$FILE/Рецепт%20на%20ФА%202.%20а5.%20При%20стенокардии%20и%20ИМ.pdf</w:t>
        </w:r>
      </w:hyperlink>
      <w:r w:rsidRPr="00735DA6">
        <w:rPr>
          <w:sz w:val="28"/>
        </w:rPr>
        <w:br/>
        <w:t>17.</w:t>
      </w:r>
      <w:hyperlink r:id="rId24" w:tgtFrame="_self" w:history="1">
        <w:r w:rsidRPr="00735DA6">
          <w:rPr>
            <w:rStyle w:val="a5"/>
            <w:sz w:val="28"/>
          </w:rPr>
          <w:t>http://prof.medkirov.ru/site/LSPF50F2E-2017/$FILE/Рецепт%20на%20ФА%202-2.%20а5.%20Основные%20принципы.pdf</w:t>
        </w:r>
      </w:hyperlink>
      <w:r w:rsidRPr="00735DA6">
        <w:rPr>
          <w:sz w:val="28"/>
        </w:rPr>
        <w:br/>
        <w:t>18.</w:t>
      </w:r>
      <w:hyperlink r:id="rId25" w:tgtFrame="_self" w:history="1">
        <w:r w:rsidRPr="00735DA6">
          <w:rPr>
            <w:rStyle w:val="a5"/>
            <w:sz w:val="28"/>
          </w:rPr>
          <w:t>http://prof.medkirov.ru/site/LSPF50F2E-2017/$FILE/Рецепт%20на%20ФА%203.%20а5.%20При%20курении%2C%20астме%2C%20заболеваниях%20легких.pdf</w:t>
        </w:r>
      </w:hyperlink>
      <w:r w:rsidRPr="00735DA6">
        <w:rPr>
          <w:sz w:val="28"/>
        </w:rPr>
        <w:br/>
        <w:t>19.</w:t>
      </w:r>
      <w:hyperlink r:id="rId26" w:tgtFrame="_self" w:history="1">
        <w:r w:rsidRPr="00735DA6">
          <w:rPr>
            <w:rStyle w:val="a5"/>
            <w:sz w:val="28"/>
          </w:rPr>
          <w:t>http://prof.medkirov.ru/site/LSPF50F2E-</w:t>
        </w:r>
        <w:r w:rsidRPr="00735DA6">
          <w:rPr>
            <w:rStyle w:val="a5"/>
            <w:sz w:val="28"/>
          </w:rPr>
          <w:lastRenderedPageBreak/>
          <w:t>2017/$FILE/Рецепт%20на%20ФА%203-2.%20а5.%20Основные%20принципы.pdf</w:t>
        </w:r>
      </w:hyperlink>
      <w:r w:rsidRPr="00735DA6">
        <w:rPr>
          <w:sz w:val="28"/>
        </w:rPr>
        <w:br/>
        <w:t>20.</w:t>
      </w:r>
      <w:hyperlink r:id="rId27" w:tgtFrame="_self" w:history="1">
        <w:r w:rsidRPr="00735DA6">
          <w:rPr>
            <w:rStyle w:val="a5"/>
            <w:sz w:val="28"/>
          </w:rPr>
          <w:t>http://prof.medkirov.ru/site/LSPF50F2E-2017/$FILE/Рецепт%20на%20ФА%204.%20а5.%20При%20заболеваниях%20и%20травмах%20позвоночника.pdf</w:t>
        </w:r>
      </w:hyperlink>
      <w:r w:rsidRPr="00735DA6">
        <w:rPr>
          <w:sz w:val="28"/>
        </w:rPr>
        <w:br/>
        <w:t>21.</w:t>
      </w:r>
      <w:hyperlink r:id="rId28" w:tgtFrame="_self" w:history="1">
        <w:r w:rsidRPr="00735DA6">
          <w:rPr>
            <w:rStyle w:val="a5"/>
            <w:sz w:val="28"/>
          </w:rPr>
          <w:t>http://prof.medkirov.ru/site/LSPF50F2E-2017/$FILE/Рецепт%20на%20ФА%204-2.%20а5.%20Основные%20принципы.pdf</w:t>
        </w:r>
      </w:hyperlink>
      <w:r w:rsidRPr="00735DA6">
        <w:rPr>
          <w:sz w:val="28"/>
        </w:rPr>
        <w:br/>
        <w:t>22.</w:t>
      </w:r>
      <w:hyperlink r:id="rId29" w:tgtFrame="_self" w:history="1">
        <w:r w:rsidRPr="00735DA6">
          <w:rPr>
            <w:rStyle w:val="a5"/>
            <w:sz w:val="28"/>
          </w:rPr>
          <w:t>http://prof.medkirov.ru/site/LSPF50F2E-2017/$FILE/Рецепт%20на%20ФА%205.%20а5.%20При%20заболеваниях%20и%20травмах%20суставов.pdf</w:t>
        </w:r>
      </w:hyperlink>
      <w:r w:rsidRPr="00735DA6">
        <w:rPr>
          <w:sz w:val="28"/>
        </w:rPr>
        <w:br/>
        <w:t>23.</w:t>
      </w:r>
      <w:hyperlink r:id="rId30" w:tgtFrame="_self" w:history="1">
        <w:r w:rsidRPr="00735DA6">
          <w:rPr>
            <w:rStyle w:val="a5"/>
            <w:sz w:val="28"/>
          </w:rPr>
          <w:t>http://prof.medkirov.ru/site/LSPF50F2E-2017/$FILE/Рецепт%20на%20ФА%205-2.%20а5.%20Основные%20принципы.pdf</w:t>
        </w:r>
      </w:hyperlink>
      <w:r w:rsidRPr="00735DA6">
        <w:rPr>
          <w:sz w:val="28"/>
        </w:rPr>
        <w:br/>
        <w:t>24.</w:t>
      </w:r>
      <w:hyperlink r:id="rId31" w:tgtFrame="_self" w:history="1">
        <w:r w:rsidRPr="00735DA6">
          <w:rPr>
            <w:rStyle w:val="a5"/>
            <w:sz w:val="28"/>
          </w:rPr>
          <w:t>http://prof.medkirov.ru/site/LSPF50F2E-2017/$FILE/Рецепт%20на%20ФА%206.%20а5.%20При%20артериальной%20гипертензии%20или%20аритмии.pdf</w:t>
        </w:r>
      </w:hyperlink>
      <w:r w:rsidRPr="00735DA6">
        <w:rPr>
          <w:sz w:val="28"/>
        </w:rPr>
        <w:br/>
        <w:t>25.</w:t>
      </w:r>
      <w:hyperlink r:id="rId32" w:tgtFrame="_self" w:history="1">
        <w:r w:rsidRPr="00735DA6">
          <w:rPr>
            <w:rStyle w:val="a5"/>
            <w:sz w:val="28"/>
          </w:rPr>
          <w:t>http://prof.medkirov.ru/site/LSPF50F2E-2017/$FILE/Рецепт%20на%20ФА%206-2.%20а5.%20Основные%20принципы.pdf</w:t>
        </w:r>
      </w:hyperlink>
      <w:r w:rsidRPr="00735DA6">
        <w:rPr>
          <w:sz w:val="28"/>
        </w:rPr>
        <w:br/>
      </w:r>
    </w:p>
    <w:p w14:paraId="1A4AE89F" w14:textId="77777777" w:rsidR="00242416" w:rsidRDefault="00735DA6" w:rsidP="00A26B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735DA6">
        <w:rPr>
          <w:sz w:val="28"/>
        </w:rPr>
        <w:t>Памятки:</w:t>
      </w:r>
      <w:r w:rsidRPr="00735DA6">
        <w:rPr>
          <w:sz w:val="28"/>
        </w:rPr>
        <w:br/>
        <w:t>26.</w:t>
      </w:r>
      <w:hyperlink r:id="rId33" w:tgtFrame="_self" w:history="1">
        <w:r w:rsidRPr="00735DA6">
          <w:rPr>
            <w:rStyle w:val="a5"/>
            <w:sz w:val="28"/>
          </w:rPr>
          <w:t>http://prof.medkirov.ru/site/LSPF50F2E-2017/$FILE/Физическая%20активность1.pdf</w:t>
        </w:r>
      </w:hyperlink>
      <w:r w:rsidRPr="00735DA6">
        <w:rPr>
          <w:sz w:val="28"/>
        </w:rPr>
        <w:br/>
        <w:t>27.</w:t>
      </w:r>
      <w:hyperlink r:id="rId34" w:tgtFrame="_self" w:history="1">
        <w:r w:rsidRPr="00735DA6">
          <w:rPr>
            <w:rStyle w:val="a5"/>
            <w:sz w:val="28"/>
          </w:rPr>
          <w:t>http://prof.medkirov.ru/site/meszozh_pamyatki/$FILE/Двигайтесь%20больше.pdf</w:t>
        </w:r>
      </w:hyperlink>
      <w:r w:rsidRPr="00735DA6">
        <w:rPr>
          <w:sz w:val="28"/>
        </w:rPr>
        <w:br/>
        <w:t>28.</w:t>
      </w:r>
      <w:hyperlink r:id="rId35" w:tgtFrame="_self" w:history="1">
        <w:r w:rsidRPr="00735DA6">
          <w:rPr>
            <w:rStyle w:val="a5"/>
            <w:sz w:val="28"/>
          </w:rPr>
          <w:t>https://prof.medkirov.ru/site/LSP19CECC-2024/$FILE/ФА%20школьников%201.pdf</w:t>
        </w:r>
      </w:hyperlink>
      <w:r w:rsidRPr="00735DA6">
        <w:rPr>
          <w:sz w:val="28"/>
        </w:rPr>
        <w:br/>
        <w:t>29.</w:t>
      </w:r>
      <w:hyperlink r:id="rId36" w:tgtFrame="_self" w:history="1">
        <w:r w:rsidRPr="00735DA6">
          <w:rPr>
            <w:rStyle w:val="a5"/>
            <w:sz w:val="28"/>
          </w:rPr>
          <w:t>https://prof.medkirov.ru/site/sahdiabet_pamyatki/$FILE/Физическая%20нагрузка%20при%20СД%201%20типа%20282х200%20-%20готовая.pdf</w:t>
        </w:r>
      </w:hyperlink>
      <w:r w:rsidRPr="00735DA6">
        <w:rPr>
          <w:sz w:val="28"/>
        </w:rPr>
        <w:br/>
        <w:t>30.</w:t>
      </w:r>
      <w:hyperlink r:id="rId37" w:tgtFrame="_self" w:history="1">
        <w:r w:rsidRPr="00735DA6">
          <w:rPr>
            <w:rStyle w:val="a5"/>
            <w:sz w:val="28"/>
          </w:rPr>
          <w:t>https://prof.medkirov.ru/site/sahdiabet_pamyatki/$FILE/Физическая%20нагрузка%20при%20СД%202%20типа%20282х200%20Х8%20-%20готовая.pdf</w:t>
        </w:r>
      </w:hyperlink>
      <w:r w:rsidRPr="00735DA6">
        <w:rPr>
          <w:sz w:val="28"/>
        </w:rPr>
        <w:br/>
      </w:r>
    </w:p>
    <w:p w14:paraId="7782C739" w14:textId="46CACEDD" w:rsidR="00735DA6" w:rsidRPr="00735DA6" w:rsidRDefault="00735DA6" w:rsidP="00A26B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735DA6">
        <w:rPr>
          <w:sz w:val="28"/>
        </w:rPr>
        <w:t>Стенды, плакаты:</w:t>
      </w:r>
      <w:r w:rsidRPr="00735DA6">
        <w:rPr>
          <w:sz w:val="28"/>
        </w:rPr>
        <w:br/>
        <w:t>31.</w:t>
      </w:r>
      <w:hyperlink r:id="rId38" w:tgtFrame="_self" w:history="1">
        <w:r w:rsidRPr="00735DA6">
          <w:rPr>
            <w:rStyle w:val="a5"/>
            <w:sz w:val="28"/>
          </w:rPr>
          <w:t>http://prof.medkirov.ru/site/meszozh_stendy/$FILE/Физактивность%20для%20стенда.pdf</w:t>
        </w:r>
      </w:hyperlink>
      <w:r w:rsidRPr="00735DA6">
        <w:rPr>
          <w:sz w:val="28"/>
        </w:rPr>
        <w:br/>
        <w:t>32.</w:t>
      </w:r>
      <w:hyperlink r:id="rId39" w:tgtFrame="_self" w:history="1">
        <w:r w:rsidRPr="00735DA6">
          <w:rPr>
            <w:rStyle w:val="a5"/>
            <w:sz w:val="28"/>
          </w:rPr>
          <w:t>http://prof.medkirov.ru/site/meszozh_stendy/$FILE/ЗОЖ%20для%20дошкольников_стенд.pdf</w:t>
        </w:r>
      </w:hyperlink>
      <w:r w:rsidRPr="00735DA6">
        <w:rPr>
          <w:sz w:val="28"/>
        </w:rPr>
        <w:br/>
        <w:t>33.</w:t>
      </w:r>
      <w:hyperlink r:id="rId40" w:tgtFrame="_self" w:history="1">
        <w:r w:rsidRPr="00735DA6">
          <w:rPr>
            <w:rStyle w:val="a5"/>
            <w:sz w:val="28"/>
          </w:rPr>
          <w:t>http://prof.medkirov.ru/site/meszozh_stendy/$FILE/ФА%20здоровым%20людям.pdf</w:t>
        </w:r>
      </w:hyperlink>
      <w:r w:rsidRPr="00735DA6">
        <w:rPr>
          <w:sz w:val="28"/>
        </w:rPr>
        <w:br/>
      </w:r>
      <w:r w:rsidRPr="00735DA6">
        <w:rPr>
          <w:sz w:val="28"/>
        </w:rPr>
        <w:lastRenderedPageBreak/>
        <w:t>34.</w:t>
      </w:r>
      <w:hyperlink r:id="rId41" w:tgtFrame="_self" w:history="1">
        <w:r w:rsidRPr="00735DA6">
          <w:rPr>
            <w:rStyle w:val="a5"/>
            <w:sz w:val="28"/>
          </w:rPr>
          <w:t>http://prof.medkirov.ru/site/meszozh_stendy/$FILE/ФА%20для%20пожилых%20людей.pdf</w:t>
        </w:r>
      </w:hyperlink>
      <w:r w:rsidRPr="00735DA6">
        <w:rPr>
          <w:sz w:val="28"/>
        </w:rPr>
        <w:br/>
        <w:t>35.</w:t>
      </w:r>
      <w:hyperlink r:id="rId42" w:tgtFrame="_self" w:history="1">
        <w:r w:rsidRPr="00735DA6">
          <w:rPr>
            <w:rStyle w:val="a5"/>
            <w:sz w:val="28"/>
          </w:rPr>
          <w:t>https://prof.medkirov.ru/site/LSP10F090-2024/$FILE/Так%20здорово%20ФизАктив.002.pdf</w:t>
        </w:r>
      </w:hyperlink>
      <w:r w:rsidRPr="00735DA6">
        <w:rPr>
          <w:sz w:val="28"/>
        </w:rPr>
        <w:br/>
        <w:t>36.</w:t>
      </w:r>
      <w:hyperlink r:id="rId43" w:tgtFrame="_self" w:history="1">
        <w:r w:rsidRPr="00735DA6">
          <w:rPr>
            <w:rStyle w:val="a5"/>
            <w:sz w:val="28"/>
          </w:rPr>
          <w:t>https://prof.medkirov.ru/site/LSP5D815F-2024/$FILE/Minzdrav_Poster_pitanie_trenirovki.pdf</w:t>
        </w:r>
      </w:hyperlink>
      <w:r w:rsidRPr="00735DA6">
        <w:rPr>
          <w:sz w:val="28"/>
        </w:rPr>
        <w:br/>
      </w:r>
    </w:p>
    <w:p w14:paraId="288BAA9F" w14:textId="77777777" w:rsidR="00735DA6" w:rsidRDefault="00735DA6" w:rsidP="00A26B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735DA6">
        <w:rPr>
          <w:sz w:val="28"/>
        </w:rPr>
        <w:t xml:space="preserve">Карточки для </w:t>
      </w:r>
      <w:proofErr w:type="spellStart"/>
      <w:r w:rsidRPr="00735DA6">
        <w:rPr>
          <w:sz w:val="28"/>
        </w:rPr>
        <w:t>соцсетей</w:t>
      </w:r>
      <w:proofErr w:type="spellEnd"/>
      <w:r w:rsidRPr="00735DA6">
        <w:rPr>
          <w:sz w:val="28"/>
        </w:rPr>
        <w:t>:</w:t>
      </w:r>
      <w:r w:rsidRPr="00735DA6">
        <w:rPr>
          <w:sz w:val="28"/>
        </w:rPr>
        <w:br/>
        <w:t>37.</w:t>
      </w:r>
      <w:hyperlink r:id="rId44" w:tgtFrame="_self" w:history="1">
        <w:r w:rsidRPr="00735DA6">
          <w:rPr>
            <w:rStyle w:val="a5"/>
            <w:sz w:val="28"/>
          </w:rPr>
          <w:t>https://prof.medkirov.ru/site/meszozh_pamyatki/$FILE/обложка%20ФА.jpg</w:t>
        </w:r>
      </w:hyperlink>
      <w:r w:rsidRPr="00735DA6">
        <w:rPr>
          <w:sz w:val="28"/>
        </w:rPr>
        <w:br/>
        <w:t>38.</w:t>
      </w:r>
      <w:hyperlink r:id="rId45" w:tgtFrame="_self" w:history="1">
        <w:r w:rsidRPr="00735DA6">
          <w:rPr>
            <w:rStyle w:val="a5"/>
            <w:sz w:val="28"/>
          </w:rPr>
          <w:t>https://prof.medkirov.ru/site/meszozh_pamyatki/$FILE/ФА%2010.jpg</w:t>
        </w:r>
      </w:hyperlink>
      <w:r w:rsidRPr="00735DA6">
        <w:rPr>
          <w:sz w:val="28"/>
        </w:rPr>
        <w:br/>
        <w:t>39.</w:t>
      </w:r>
      <w:hyperlink r:id="rId46" w:tgtFrame="_self" w:history="1">
        <w:r w:rsidRPr="00735DA6">
          <w:rPr>
            <w:rStyle w:val="a5"/>
            <w:sz w:val="28"/>
          </w:rPr>
          <w:t>https://prof.medkirov.ru/site/meszozh_pamyatki/$FILE/ФА%2009.jpg</w:t>
        </w:r>
      </w:hyperlink>
      <w:r w:rsidRPr="00735DA6">
        <w:rPr>
          <w:sz w:val="28"/>
        </w:rPr>
        <w:br/>
        <w:t>40.</w:t>
      </w:r>
      <w:hyperlink r:id="rId47" w:tgtFrame="_self" w:history="1">
        <w:r w:rsidRPr="00735DA6">
          <w:rPr>
            <w:rStyle w:val="a5"/>
            <w:sz w:val="28"/>
          </w:rPr>
          <w:t>https://prof.medkirov.ru/site/meszozh_pamyatki/$FILE/ФА%2008.jpg</w:t>
        </w:r>
      </w:hyperlink>
      <w:r w:rsidRPr="00735DA6">
        <w:rPr>
          <w:sz w:val="28"/>
        </w:rPr>
        <w:br/>
        <w:t>41.</w:t>
      </w:r>
      <w:hyperlink r:id="rId48" w:tgtFrame="_self" w:history="1">
        <w:r w:rsidRPr="00735DA6">
          <w:rPr>
            <w:rStyle w:val="a5"/>
            <w:sz w:val="28"/>
          </w:rPr>
          <w:t>https://prof.medkirov.ru/site/meszozh_pamyatki/$FILE/ФА%2007.jpg</w:t>
        </w:r>
      </w:hyperlink>
      <w:r w:rsidRPr="00735DA6">
        <w:rPr>
          <w:sz w:val="28"/>
        </w:rPr>
        <w:br/>
        <w:t>42.</w:t>
      </w:r>
      <w:hyperlink r:id="rId49" w:tgtFrame="_self" w:history="1">
        <w:r w:rsidRPr="00735DA6">
          <w:rPr>
            <w:rStyle w:val="a5"/>
            <w:sz w:val="28"/>
          </w:rPr>
          <w:t>https://prof.medkirov.ru/site/meszozh_pamyatki/$FILE/ФА%2006.jpg</w:t>
        </w:r>
      </w:hyperlink>
      <w:r w:rsidRPr="00735DA6">
        <w:rPr>
          <w:sz w:val="28"/>
        </w:rPr>
        <w:br/>
        <w:t>43.</w:t>
      </w:r>
      <w:hyperlink r:id="rId50" w:tgtFrame="_self" w:history="1">
        <w:r w:rsidRPr="00735DA6">
          <w:rPr>
            <w:rStyle w:val="a5"/>
            <w:sz w:val="28"/>
          </w:rPr>
          <w:t>https://prof.medkirov.ru/site/meszozh_pamyatki/$FILE/ФА%2005.jpg</w:t>
        </w:r>
      </w:hyperlink>
      <w:r w:rsidRPr="00735DA6">
        <w:rPr>
          <w:sz w:val="28"/>
        </w:rPr>
        <w:br/>
        <w:t>44.</w:t>
      </w:r>
      <w:hyperlink r:id="rId51" w:tgtFrame="_self" w:history="1">
        <w:r w:rsidRPr="00735DA6">
          <w:rPr>
            <w:rStyle w:val="a5"/>
            <w:sz w:val="28"/>
          </w:rPr>
          <w:t>https://prof.medkirov.ru/site/meszozh_pamyatki/$FILE/ФА%2004.jpg</w:t>
        </w:r>
      </w:hyperlink>
      <w:r w:rsidRPr="00735DA6">
        <w:rPr>
          <w:sz w:val="28"/>
        </w:rPr>
        <w:br/>
        <w:t>45.</w:t>
      </w:r>
      <w:hyperlink r:id="rId52" w:tgtFrame="_self" w:history="1">
        <w:r w:rsidRPr="00735DA6">
          <w:rPr>
            <w:rStyle w:val="a5"/>
            <w:sz w:val="28"/>
          </w:rPr>
          <w:t>https://prof.medkirov.ru/site/meszozh_pamyatki/$FILE/ФА%2003.jpg</w:t>
        </w:r>
      </w:hyperlink>
      <w:r w:rsidRPr="00735DA6">
        <w:rPr>
          <w:sz w:val="28"/>
        </w:rPr>
        <w:br/>
        <w:t>46.</w:t>
      </w:r>
      <w:hyperlink r:id="rId53" w:tgtFrame="_self" w:history="1">
        <w:r w:rsidRPr="00735DA6">
          <w:rPr>
            <w:rStyle w:val="a5"/>
            <w:sz w:val="28"/>
          </w:rPr>
          <w:t>https://prof.medkirov.ru/site/meszozh_pamyatki/$FILE/ФА%2002.jpg</w:t>
        </w:r>
      </w:hyperlink>
      <w:r w:rsidRPr="00735DA6">
        <w:rPr>
          <w:sz w:val="28"/>
        </w:rPr>
        <w:br/>
        <w:t>47.</w:t>
      </w:r>
      <w:hyperlink r:id="rId54" w:tgtFrame="_self" w:history="1">
        <w:r w:rsidRPr="00735DA6">
          <w:rPr>
            <w:rStyle w:val="a5"/>
            <w:sz w:val="28"/>
          </w:rPr>
          <w:t>https://prof.medkirov.ru/site/meszozh_pamyatki/$FILE/ФА%2001.jpg</w:t>
        </w:r>
      </w:hyperlink>
      <w:r w:rsidRPr="00735DA6">
        <w:rPr>
          <w:sz w:val="28"/>
        </w:rPr>
        <w:br/>
      </w:r>
    </w:p>
    <w:p w14:paraId="220BA40F" w14:textId="111D6AA9" w:rsidR="00B915EE" w:rsidRPr="00735DA6" w:rsidRDefault="00735DA6" w:rsidP="00A26B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40"/>
          <w:szCs w:val="28"/>
        </w:rPr>
      </w:pPr>
      <w:r w:rsidRPr="00735DA6">
        <w:rPr>
          <w:sz w:val="28"/>
        </w:rPr>
        <w:t>Брошюры:</w:t>
      </w:r>
      <w:r w:rsidRPr="00735DA6">
        <w:rPr>
          <w:sz w:val="28"/>
        </w:rPr>
        <w:br/>
        <w:t>48.</w:t>
      </w:r>
      <w:hyperlink r:id="rId55" w:tgtFrame="_self" w:history="1">
        <w:r w:rsidRPr="00735DA6">
          <w:rPr>
            <w:rStyle w:val="a5"/>
            <w:sz w:val="28"/>
          </w:rPr>
          <w:t>https://prof.medkirov.ru/site/meszozh_profrabota/$FILE/Брошюра%20Активное%20долголетие%20комп%20упр%20НМИЦ%20ТПМ.pdf</w:t>
        </w:r>
      </w:hyperlink>
      <w:r w:rsidRPr="00735DA6">
        <w:rPr>
          <w:sz w:val="28"/>
        </w:rPr>
        <w:br/>
        <w:t>49.</w:t>
      </w:r>
      <w:hyperlink r:id="rId56" w:tgtFrame="_self" w:history="1">
        <w:r w:rsidRPr="00735DA6">
          <w:rPr>
            <w:rStyle w:val="a5"/>
            <w:sz w:val="28"/>
          </w:rPr>
          <w:t>https://prof.medkirov.ru/site/meszozh_profrabota/$FILE/Брошюра%20Красота%20и%20здоровье%20комп%20упр%20для%20начинающих%20НМИЦ%20ТПМ.pdf</w:t>
        </w:r>
      </w:hyperlink>
      <w:r w:rsidRPr="00735DA6">
        <w:rPr>
          <w:sz w:val="28"/>
        </w:rPr>
        <w:br/>
        <w:t>50.</w:t>
      </w:r>
      <w:hyperlink r:id="rId57" w:tgtFrame="_self" w:history="1">
        <w:r w:rsidRPr="00735DA6">
          <w:rPr>
            <w:rStyle w:val="a5"/>
            <w:sz w:val="28"/>
          </w:rPr>
          <w:t>https://prof.medkirov.ru/site/meszozh_profrabota/$FILE/Брошюра%20Красота%20и%20здоровье%20комп%20упр%20для%20практ%20НМИЦ%20ТПМ.pdf</w:t>
        </w:r>
      </w:hyperlink>
    </w:p>
    <w:p w14:paraId="067710DC" w14:textId="0C701F4C" w:rsidR="001A2268" w:rsidRPr="00CE08CA" w:rsidRDefault="001A2268" w:rsidP="000E37DA">
      <w:pPr>
        <w:pStyle w:val="affe"/>
        <w:spacing w:line="276" w:lineRule="auto"/>
        <w:ind w:left="0" w:firstLine="709"/>
        <w:jc w:val="both"/>
        <w:rPr>
          <w:sz w:val="28"/>
          <w:szCs w:val="28"/>
        </w:rPr>
      </w:pPr>
      <w:r w:rsidRPr="00CE08CA">
        <w:rPr>
          <w:sz w:val="28"/>
          <w:szCs w:val="28"/>
        </w:rPr>
        <w:t xml:space="preserve">Рекомендуем использовать </w:t>
      </w:r>
      <w:r w:rsidR="004B0BD9" w:rsidRPr="00CE08CA">
        <w:rPr>
          <w:sz w:val="28"/>
          <w:szCs w:val="28"/>
        </w:rPr>
        <w:t>данные материалы с целью ознакомления</w:t>
      </w:r>
      <w:r w:rsidRPr="00CE08CA">
        <w:rPr>
          <w:sz w:val="28"/>
          <w:szCs w:val="28"/>
        </w:rPr>
        <w:t xml:space="preserve"> </w:t>
      </w:r>
      <w:r w:rsidR="00C40E0D" w:rsidRPr="00CE08CA">
        <w:rPr>
          <w:sz w:val="28"/>
          <w:szCs w:val="28"/>
        </w:rPr>
        <w:t xml:space="preserve">    </w:t>
      </w:r>
      <w:r w:rsidRPr="00CE08CA">
        <w:rPr>
          <w:sz w:val="28"/>
          <w:szCs w:val="28"/>
        </w:rPr>
        <w:t>для населения и трудовых коллективов в качестве мероприятий муниципальных и корпоративных программ укрепления общественного здоровья.</w:t>
      </w:r>
    </w:p>
    <w:p w14:paraId="20CE873D" w14:textId="2E0F3C2E" w:rsidR="00F95351" w:rsidRDefault="00C40E0D" w:rsidP="004C4C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целях получения</w:t>
      </w:r>
      <w:r w:rsidR="00F95351">
        <w:rPr>
          <w:sz w:val="28"/>
          <w:szCs w:val="28"/>
        </w:rPr>
        <w:t xml:space="preserve"> дополнительной информаци</w:t>
      </w:r>
      <w:r>
        <w:rPr>
          <w:sz w:val="28"/>
          <w:szCs w:val="28"/>
        </w:rPr>
        <w:t>и</w:t>
      </w:r>
      <w:r w:rsidR="00D364A2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</w:t>
      </w:r>
      <w:r w:rsidR="00AD0787">
        <w:rPr>
          <w:sz w:val="28"/>
          <w:szCs w:val="28"/>
        </w:rPr>
        <w:t xml:space="preserve"> сохранения и укрепления</w:t>
      </w:r>
      <w:r w:rsidR="005E47CF">
        <w:rPr>
          <w:sz w:val="28"/>
          <w:szCs w:val="28"/>
        </w:rPr>
        <w:t xml:space="preserve"> </w:t>
      </w:r>
      <w:r w:rsidR="00F95351">
        <w:rPr>
          <w:sz w:val="28"/>
          <w:szCs w:val="28"/>
        </w:rPr>
        <w:t xml:space="preserve">здоровья рекомендуем подписаться </w:t>
      </w:r>
      <w:r w:rsidR="00D364A2">
        <w:rPr>
          <w:sz w:val="28"/>
          <w:szCs w:val="28"/>
        </w:rPr>
        <w:t xml:space="preserve">                                                   </w:t>
      </w:r>
      <w:r w:rsidR="00AD0787">
        <w:rPr>
          <w:sz w:val="28"/>
          <w:szCs w:val="28"/>
        </w:rPr>
        <w:t xml:space="preserve">                                   </w:t>
      </w:r>
      <w:r w:rsidR="00D364A2">
        <w:rPr>
          <w:sz w:val="28"/>
          <w:szCs w:val="28"/>
        </w:rPr>
        <w:t xml:space="preserve">   </w:t>
      </w:r>
      <w:r w:rsidR="005E47CF">
        <w:rPr>
          <w:sz w:val="28"/>
          <w:szCs w:val="28"/>
        </w:rPr>
        <w:t xml:space="preserve">                                       </w:t>
      </w:r>
      <w:r w:rsidR="00F95351">
        <w:rPr>
          <w:sz w:val="28"/>
          <w:szCs w:val="28"/>
        </w:rPr>
        <w:t>на информационные ресурсы в социальных сетях КОГБУЗ «МИАЦ, ЦОЗМП»:</w:t>
      </w:r>
    </w:p>
    <w:p w14:paraId="2E26F54B" w14:textId="77777777" w:rsidR="00F95351" w:rsidRDefault="0095166A" w:rsidP="00AA6CD1">
      <w:pPr>
        <w:pStyle w:val="gcontent"/>
        <w:numPr>
          <w:ilvl w:val="0"/>
          <w:numId w:val="2"/>
        </w:numPr>
        <w:spacing w:before="0" w:after="0" w:line="276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351">
        <w:rPr>
          <w:sz w:val="28"/>
          <w:szCs w:val="28"/>
        </w:rPr>
        <w:t>С</w:t>
      </w:r>
      <w:r w:rsidR="00F95351" w:rsidRPr="00F95351">
        <w:rPr>
          <w:sz w:val="28"/>
          <w:szCs w:val="28"/>
        </w:rPr>
        <w:t xml:space="preserve">айт ЦОЗМП </w:t>
      </w:r>
      <w:hyperlink r:id="rId58" w:tgtFrame="_self" w:history="1">
        <w:r w:rsidR="00F95351" w:rsidRPr="00F95351">
          <w:rPr>
            <w:rStyle w:val="a5"/>
            <w:sz w:val="28"/>
            <w:szCs w:val="28"/>
          </w:rPr>
          <w:t>http://prof.medkirov.ru/</w:t>
        </w:r>
      </w:hyperlink>
      <w:r w:rsidR="00F95351" w:rsidRPr="00F95351">
        <w:rPr>
          <w:sz w:val="28"/>
          <w:szCs w:val="28"/>
        </w:rPr>
        <w:t xml:space="preserve"> </w:t>
      </w:r>
    </w:p>
    <w:p w14:paraId="279D18B0" w14:textId="77777777" w:rsidR="00F95351" w:rsidRDefault="0095166A" w:rsidP="00AA6CD1">
      <w:pPr>
        <w:pStyle w:val="gcontent"/>
        <w:numPr>
          <w:ilvl w:val="0"/>
          <w:numId w:val="2"/>
        </w:numPr>
        <w:spacing w:before="0" w:after="0" w:line="276" w:lineRule="auto"/>
        <w:ind w:hanging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351" w:rsidRPr="00F95351">
        <w:rPr>
          <w:sz w:val="28"/>
          <w:szCs w:val="28"/>
        </w:rPr>
        <w:t xml:space="preserve">ВК </w:t>
      </w:r>
      <w:hyperlink r:id="rId59" w:tgtFrame="_self" w:history="1">
        <w:r w:rsidR="00F95351" w:rsidRPr="00F95351">
          <w:rPr>
            <w:rStyle w:val="a5"/>
            <w:sz w:val="28"/>
            <w:szCs w:val="28"/>
          </w:rPr>
          <w:t>https://vk.com/miac.cozmp.kirov</w:t>
        </w:r>
      </w:hyperlink>
      <w:r w:rsidR="00F95351" w:rsidRPr="00F95351">
        <w:rPr>
          <w:sz w:val="28"/>
          <w:szCs w:val="28"/>
        </w:rPr>
        <w:t xml:space="preserve"> </w:t>
      </w:r>
    </w:p>
    <w:p w14:paraId="50C8D4A1" w14:textId="77777777" w:rsidR="00F95351" w:rsidRDefault="0095166A" w:rsidP="00AA6CD1">
      <w:pPr>
        <w:pStyle w:val="gcontent"/>
        <w:numPr>
          <w:ilvl w:val="0"/>
          <w:numId w:val="2"/>
        </w:numPr>
        <w:spacing w:before="0" w:after="0" w:line="276" w:lineRule="auto"/>
        <w:ind w:hanging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351" w:rsidRPr="00F95351">
        <w:rPr>
          <w:sz w:val="28"/>
          <w:szCs w:val="28"/>
        </w:rPr>
        <w:t xml:space="preserve">Одноклассники ЦОЗМП: </w:t>
      </w:r>
      <w:hyperlink r:id="rId60" w:tgtFrame="_self" w:history="1">
        <w:r w:rsidR="00F95351" w:rsidRPr="00F95351">
          <w:rPr>
            <w:rStyle w:val="a5"/>
            <w:sz w:val="28"/>
            <w:szCs w:val="28"/>
          </w:rPr>
          <w:t>https://ok.ru/miac.cozmp.kirov</w:t>
        </w:r>
      </w:hyperlink>
      <w:r w:rsidR="00F95351" w:rsidRPr="00F95351">
        <w:rPr>
          <w:sz w:val="28"/>
          <w:szCs w:val="28"/>
        </w:rPr>
        <w:t xml:space="preserve"> </w:t>
      </w:r>
    </w:p>
    <w:p w14:paraId="43920346" w14:textId="320DB3C2" w:rsidR="00F95351" w:rsidRPr="00E843FE" w:rsidRDefault="0095166A" w:rsidP="00776A6D">
      <w:pPr>
        <w:pStyle w:val="gcontent"/>
        <w:numPr>
          <w:ilvl w:val="0"/>
          <w:numId w:val="2"/>
        </w:numPr>
        <w:spacing w:before="0" w:after="0" w:line="276" w:lineRule="auto"/>
        <w:ind w:hanging="283"/>
        <w:rPr>
          <w:sz w:val="28"/>
          <w:szCs w:val="28"/>
        </w:rPr>
      </w:pPr>
      <w:r w:rsidRPr="00E843FE">
        <w:rPr>
          <w:sz w:val="28"/>
          <w:szCs w:val="28"/>
        </w:rPr>
        <w:t xml:space="preserve"> </w:t>
      </w:r>
      <w:proofErr w:type="spellStart"/>
      <w:r w:rsidR="00735DA6" w:rsidRPr="00E843FE">
        <w:rPr>
          <w:sz w:val="28"/>
          <w:szCs w:val="28"/>
          <w:lang w:val="en-US"/>
        </w:rPr>
        <w:t>RuTube</w:t>
      </w:r>
      <w:proofErr w:type="spellEnd"/>
      <w:r w:rsidR="00735DA6" w:rsidRPr="00E843FE">
        <w:rPr>
          <w:sz w:val="28"/>
          <w:szCs w:val="28"/>
        </w:rPr>
        <w:t xml:space="preserve"> канал ЦОЗМП: </w:t>
      </w:r>
      <w:hyperlink r:id="rId61" w:history="1">
        <w:r w:rsidR="00735DA6" w:rsidRPr="00E843FE">
          <w:rPr>
            <w:rStyle w:val="a5"/>
            <w:sz w:val="28"/>
            <w:szCs w:val="28"/>
          </w:rPr>
          <w:t>https://rutube.ru/channel/36742759/videos/</w:t>
        </w:r>
      </w:hyperlink>
      <w:r w:rsidR="00F95351" w:rsidRPr="00E843FE">
        <w:rPr>
          <w:sz w:val="28"/>
          <w:szCs w:val="28"/>
        </w:rPr>
        <w:t xml:space="preserve"> </w:t>
      </w:r>
    </w:p>
    <w:p w14:paraId="41F127F5" w14:textId="7BABB1D5" w:rsidR="00C20F1B" w:rsidRPr="00CF7475" w:rsidRDefault="00C20F1B" w:rsidP="00E07AEE">
      <w:pPr>
        <w:jc w:val="center"/>
        <w:rPr>
          <w:sz w:val="28"/>
          <w:szCs w:val="28"/>
        </w:rPr>
      </w:pPr>
    </w:p>
    <w:sectPr w:rsidR="00C20F1B" w:rsidRPr="00CF7475" w:rsidSect="00912C86">
      <w:headerReference w:type="default" r:id="rId62"/>
      <w:type w:val="continuous"/>
      <w:pgSz w:w="11906" w:h="16838"/>
      <w:pgMar w:top="1134" w:right="851" w:bottom="851" w:left="1560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B8282" w14:textId="77777777" w:rsidR="00200DE4" w:rsidRDefault="00200DE4">
      <w:r>
        <w:separator/>
      </w:r>
    </w:p>
  </w:endnote>
  <w:endnote w:type="continuationSeparator" w:id="0">
    <w:p w14:paraId="36F055E9" w14:textId="77777777" w:rsidR="00200DE4" w:rsidRDefault="0020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1251F" w14:textId="77777777" w:rsidR="00200DE4" w:rsidRDefault="00200DE4">
      <w:r>
        <w:separator/>
      </w:r>
    </w:p>
  </w:footnote>
  <w:footnote w:type="continuationSeparator" w:id="0">
    <w:p w14:paraId="17997611" w14:textId="77777777" w:rsidR="00200DE4" w:rsidRDefault="0020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82CA3" w14:textId="77777777" w:rsidR="00F070E1" w:rsidRDefault="00F070E1">
    <w:pPr>
      <w:pStyle w:val="af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2ABC225C"/>
    <w:multiLevelType w:val="hybridMultilevel"/>
    <w:tmpl w:val="981A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defaultTableStyle w:val="a"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F1"/>
    <w:rsid w:val="00004D62"/>
    <w:rsid w:val="00014798"/>
    <w:rsid w:val="000364A3"/>
    <w:rsid w:val="0003666B"/>
    <w:rsid w:val="00057E36"/>
    <w:rsid w:val="00092E50"/>
    <w:rsid w:val="000A7DC2"/>
    <w:rsid w:val="000C6246"/>
    <w:rsid w:val="000E37DA"/>
    <w:rsid w:val="000E72D8"/>
    <w:rsid w:val="000E7D80"/>
    <w:rsid w:val="00101FCB"/>
    <w:rsid w:val="00102E1A"/>
    <w:rsid w:val="00110636"/>
    <w:rsid w:val="00115A7C"/>
    <w:rsid w:val="00137D91"/>
    <w:rsid w:val="00157F6C"/>
    <w:rsid w:val="00164242"/>
    <w:rsid w:val="001672D3"/>
    <w:rsid w:val="001805E3"/>
    <w:rsid w:val="001809C6"/>
    <w:rsid w:val="001A2268"/>
    <w:rsid w:val="001B1056"/>
    <w:rsid w:val="001C6635"/>
    <w:rsid w:val="001E0A85"/>
    <w:rsid w:val="001F6E02"/>
    <w:rsid w:val="00200DE4"/>
    <w:rsid w:val="00204088"/>
    <w:rsid w:val="00216A1F"/>
    <w:rsid w:val="00217051"/>
    <w:rsid w:val="002174DF"/>
    <w:rsid w:val="00217761"/>
    <w:rsid w:val="00240264"/>
    <w:rsid w:val="00242416"/>
    <w:rsid w:val="002470AC"/>
    <w:rsid w:val="00247EA3"/>
    <w:rsid w:val="002534ED"/>
    <w:rsid w:val="0025508C"/>
    <w:rsid w:val="0029027C"/>
    <w:rsid w:val="00291457"/>
    <w:rsid w:val="002948B5"/>
    <w:rsid w:val="002B1CA1"/>
    <w:rsid w:val="002C1353"/>
    <w:rsid w:val="002D4F0A"/>
    <w:rsid w:val="00317D45"/>
    <w:rsid w:val="00326635"/>
    <w:rsid w:val="00340FCB"/>
    <w:rsid w:val="00351591"/>
    <w:rsid w:val="00375F15"/>
    <w:rsid w:val="003765D1"/>
    <w:rsid w:val="003911E1"/>
    <w:rsid w:val="003A46EC"/>
    <w:rsid w:val="003B6500"/>
    <w:rsid w:val="003B6612"/>
    <w:rsid w:val="003D69D9"/>
    <w:rsid w:val="003F179F"/>
    <w:rsid w:val="003F5A4A"/>
    <w:rsid w:val="003F64ED"/>
    <w:rsid w:val="00405A3B"/>
    <w:rsid w:val="004103C3"/>
    <w:rsid w:val="00411587"/>
    <w:rsid w:val="004311F6"/>
    <w:rsid w:val="0043185E"/>
    <w:rsid w:val="00432506"/>
    <w:rsid w:val="0043443C"/>
    <w:rsid w:val="004521AB"/>
    <w:rsid w:val="004878F9"/>
    <w:rsid w:val="004B0BD9"/>
    <w:rsid w:val="004B2B7E"/>
    <w:rsid w:val="004C4C45"/>
    <w:rsid w:val="004D0288"/>
    <w:rsid w:val="004E70DE"/>
    <w:rsid w:val="00514DCA"/>
    <w:rsid w:val="005216B7"/>
    <w:rsid w:val="005221CA"/>
    <w:rsid w:val="00535762"/>
    <w:rsid w:val="0054086D"/>
    <w:rsid w:val="005645CF"/>
    <w:rsid w:val="00573451"/>
    <w:rsid w:val="00573E56"/>
    <w:rsid w:val="00581CF6"/>
    <w:rsid w:val="005A3A38"/>
    <w:rsid w:val="005D45D4"/>
    <w:rsid w:val="005E47CF"/>
    <w:rsid w:val="005F6574"/>
    <w:rsid w:val="006458B1"/>
    <w:rsid w:val="0065404E"/>
    <w:rsid w:val="00657274"/>
    <w:rsid w:val="00663B87"/>
    <w:rsid w:val="006702F6"/>
    <w:rsid w:val="00686E7E"/>
    <w:rsid w:val="0069246F"/>
    <w:rsid w:val="006A1CDF"/>
    <w:rsid w:val="006D0001"/>
    <w:rsid w:val="006E78C3"/>
    <w:rsid w:val="006F6E0B"/>
    <w:rsid w:val="0073250D"/>
    <w:rsid w:val="00735170"/>
    <w:rsid w:val="00735DA6"/>
    <w:rsid w:val="00741D99"/>
    <w:rsid w:val="007451BA"/>
    <w:rsid w:val="00745ECC"/>
    <w:rsid w:val="007545D7"/>
    <w:rsid w:val="00791E6A"/>
    <w:rsid w:val="0079557D"/>
    <w:rsid w:val="007A751F"/>
    <w:rsid w:val="007B1ECB"/>
    <w:rsid w:val="007B330A"/>
    <w:rsid w:val="007C4320"/>
    <w:rsid w:val="00801995"/>
    <w:rsid w:val="00811F21"/>
    <w:rsid w:val="00820FB7"/>
    <w:rsid w:val="008237C1"/>
    <w:rsid w:val="00825429"/>
    <w:rsid w:val="00841557"/>
    <w:rsid w:val="00857DCE"/>
    <w:rsid w:val="00861F72"/>
    <w:rsid w:val="00874DDC"/>
    <w:rsid w:val="00881492"/>
    <w:rsid w:val="0088699E"/>
    <w:rsid w:val="00892574"/>
    <w:rsid w:val="008929A8"/>
    <w:rsid w:val="008F4807"/>
    <w:rsid w:val="008F573B"/>
    <w:rsid w:val="009058FB"/>
    <w:rsid w:val="00906742"/>
    <w:rsid w:val="00912C86"/>
    <w:rsid w:val="009366FC"/>
    <w:rsid w:val="00947DD5"/>
    <w:rsid w:val="00951629"/>
    <w:rsid w:val="0095166A"/>
    <w:rsid w:val="00953568"/>
    <w:rsid w:val="009675E3"/>
    <w:rsid w:val="00977407"/>
    <w:rsid w:val="00991F45"/>
    <w:rsid w:val="00993E54"/>
    <w:rsid w:val="009A5C31"/>
    <w:rsid w:val="009B15DA"/>
    <w:rsid w:val="009B5693"/>
    <w:rsid w:val="009C603F"/>
    <w:rsid w:val="009C6C98"/>
    <w:rsid w:val="009D1CA0"/>
    <w:rsid w:val="009D415E"/>
    <w:rsid w:val="009E0BBE"/>
    <w:rsid w:val="009E2232"/>
    <w:rsid w:val="00A26B1B"/>
    <w:rsid w:val="00A30837"/>
    <w:rsid w:val="00A30CAB"/>
    <w:rsid w:val="00A75E8C"/>
    <w:rsid w:val="00A771C6"/>
    <w:rsid w:val="00A7784A"/>
    <w:rsid w:val="00AA1007"/>
    <w:rsid w:val="00AA6CD1"/>
    <w:rsid w:val="00AB4547"/>
    <w:rsid w:val="00AB5CEC"/>
    <w:rsid w:val="00AD0787"/>
    <w:rsid w:val="00AD4CCA"/>
    <w:rsid w:val="00AF5F75"/>
    <w:rsid w:val="00B43981"/>
    <w:rsid w:val="00B47A44"/>
    <w:rsid w:val="00B51C1B"/>
    <w:rsid w:val="00B53D78"/>
    <w:rsid w:val="00B56B74"/>
    <w:rsid w:val="00B60D68"/>
    <w:rsid w:val="00B915EE"/>
    <w:rsid w:val="00B960A9"/>
    <w:rsid w:val="00BB0FCD"/>
    <w:rsid w:val="00BB3645"/>
    <w:rsid w:val="00BF04F8"/>
    <w:rsid w:val="00BF14DC"/>
    <w:rsid w:val="00BF3E6A"/>
    <w:rsid w:val="00C0239B"/>
    <w:rsid w:val="00C164E3"/>
    <w:rsid w:val="00C20F1B"/>
    <w:rsid w:val="00C22C45"/>
    <w:rsid w:val="00C31AB6"/>
    <w:rsid w:val="00C375D9"/>
    <w:rsid w:val="00C40E0D"/>
    <w:rsid w:val="00C479EC"/>
    <w:rsid w:val="00C55EB2"/>
    <w:rsid w:val="00C83782"/>
    <w:rsid w:val="00C86063"/>
    <w:rsid w:val="00C902D3"/>
    <w:rsid w:val="00C90C15"/>
    <w:rsid w:val="00CB1518"/>
    <w:rsid w:val="00CB600A"/>
    <w:rsid w:val="00CC0132"/>
    <w:rsid w:val="00CC62F1"/>
    <w:rsid w:val="00CE08CA"/>
    <w:rsid w:val="00CE5700"/>
    <w:rsid w:val="00CF7475"/>
    <w:rsid w:val="00D364A2"/>
    <w:rsid w:val="00D44728"/>
    <w:rsid w:val="00D53C69"/>
    <w:rsid w:val="00D54BE8"/>
    <w:rsid w:val="00D55D8D"/>
    <w:rsid w:val="00D717C6"/>
    <w:rsid w:val="00D818B2"/>
    <w:rsid w:val="00D87EC7"/>
    <w:rsid w:val="00D918BD"/>
    <w:rsid w:val="00DA285F"/>
    <w:rsid w:val="00DA3ACB"/>
    <w:rsid w:val="00DB2948"/>
    <w:rsid w:val="00DC2E4E"/>
    <w:rsid w:val="00DD3D3F"/>
    <w:rsid w:val="00DE485F"/>
    <w:rsid w:val="00DE501B"/>
    <w:rsid w:val="00DE57EB"/>
    <w:rsid w:val="00DE7D3E"/>
    <w:rsid w:val="00DF1E34"/>
    <w:rsid w:val="00DF6818"/>
    <w:rsid w:val="00E07AEE"/>
    <w:rsid w:val="00E147BE"/>
    <w:rsid w:val="00E24DF4"/>
    <w:rsid w:val="00E843FE"/>
    <w:rsid w:val="00E95014"/>
    <w:rsid w:val="00E974B6"/>
    <w:rsid w:val="00EA3BFA"/>
    <w:rsid w:val="00EA4F82"/>
    <w:rsid w:val="00ED3797"/>
    <w:rsid w:val="00ED6CB1"/>
    <w:rsid w:val="00ED7665"/>
    <w:rsid w:val="00EE3D12"/>
    <w:rsid w:val="00EF12BA"/>
    <w:rsid w:val="00F070E1"/>
    <w:rsid w:val="00F252E8"/>
    <w:rsid w:val="00F373E0"/>
    <w:rsid w:val="00F448AB"/>
    <w:rsid w:val="00F46B20"/>
    <w:rsid w:val="00F55E0F"/>
    <w:rsid w:val="00F65BC6"/>
    <w:rsid w:val="00F824A4"/>
    <w:rsid w:val="00F82E9C"/>
    <w:rsid w:val="00F95351"/>
    <w:rsid w:val="00FA59D5"/>
    <w:rsid w:val="00FB0DEF"/>
    <w:rsid w:val="00FB2AF5"/>
    <w:rsid w:val="00FB36F0"/>
    <w:rsid w:val="00FE2531"/>
    <w:rsid w:val="00FF4765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9AAA1E"/>
  <w15:docId w15:val="{998B51C9-A717-460C-A4FF-C92BC8F4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WW8Num2z0">
    <w:name w:val="WW8Num2z0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20">
    <w:name w:val="Основной шрифт абзаца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page number"/>
    <w:rPr>
      <w:sz w:val="28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a7">
    <w:name w:val="Emphasis"/>
    <w:qFormat/>
    <w:rPr>
      <w:i/>
      <w:iCs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styleId="a8">
    <w:name w:val="Strong"/>
    <w:qFormat/>
    <w:rPr>
      <w:b/>
      <w:bCs/>
    </w:rPr>
  </w:style>
  <w:style w:type="character" w:customStyle="1" w:styleId="a9">
    <w:name w:val="Символ нумерации"/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703"/>
        <w:tab w:val="right" w:pos="9406"/>
      </w:tabs>
    </w:pPr>
  </w:style>
  <w:style w:type="paragraph" w:styleId="af0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paragraph" w:customStyle="1" w:styleId="af1">
    <w:name w:val="абзац"/>
    <w:basedOn w:val="a"/>
    <w:pPr>
      <w:ind w:left="851"/>
    </w:pPr>
    <w:rPr>
      <w:sz w:val="26"/>
    </w:rPr>
  </w:style>
  <w:style w:type="paragraph" w:customStyle="1" w:styleId="23">
    <w:name w:val="Подпись2"/>
    <w:basedOn w:val="a"/>
    <w:pPr>
      <w:suppressAutoHyphens/>
      <w:spacing w:before="480" w:after="480"/>
    </w:pPr>
    <w:rPr>
      <w:sz w:val="28"/>
    </w:rPr>
  </w:style>
  <w:style w:type="paragraph" w:customStyle="1" w:styleId="af2">
    <w:name w:val="Текст табличный"/>
    <w:basedOn w:val="23"/>
    <w:pPr>
      <w:spacing w:before="0" w:after="0"/>
    </w:pPr>
  </w:style>
  <w:style w:type="paragraph" w:customStyle="1" w:styleId="af3">
    <w:name w:val="Текст табл.с отступом"/>
    <w:basedOn w:val="af2"/>
    <w:pPr>
      <w:spacing w:before="120"/>
      <w:ind w:firstLine="709"/>
    </w:pPr>
  </w:style>
  <w:style w:type="paragraph" w:customStyle="1" w:styleId="af4">
    <w:name w:val="краткое содержание"/>
    <w:basedOn w:val="a"/>
    <w:next w:val="a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2">
    <w:name w:val="НК1"/>
    <w:basedOn w:val="af0"/>
    <w:pPr>
      <w:spacing w:before="120"/>
    </w:pPr>
    <w:rPr>
      <w:sz w:val="16"/>
    </w:rPr>
  </w:style>
  <w:style w:type="paragraph" w:styleId="af5">
    <w:name w:val="Signature"/>
    <w:basedOn w:val="a"/>
    <w:pPr>
      <w:ind w:left="4252"/>
    </w:pPr>
    <w:rPr>
      <w:sz w:val="26"/>
    </w:rPr>
  </w:style>
  <w:style w:type="paragraph" w:customStyle="1" w:styleId="af6">
    <w:name w:val="строка с номером бланка"/>
    <w:basedOn w:val="a"/>
    <w:pPr>
      <w:spacing w:before="240"/>
      <w:jc w:val="center"/>
    </w:pPr>
    <w:rPr>
      <w:lang w:eastAsia="ru-RU"/>
    </w:rPr>
  </w:style>
  <w:style w:type="paragraph" w:styleId="af7">
    <w:name w:val="footnote text"/>
    <w:basedOn w:val="a"/>
  </w:style>
  <w:style w:type="paragraph" w:customStyle="1" w:styleId="13">
    <w:name w:val="ВК1"/>
    <w:basedOn w:val="a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14">
    <w:name w:val="Текст1"/>
    <w:basedOn w:val="a"/>
    <w:pPr>
      <w:spacing w:after="120"/>
      <w:ind w:firstLine="851"/>
      <w:jc w:val="both"/>
    </w:pPr>
    <w:rPr>
      <w:sz w:val="26"/>
    </w:rPr>
  </w:style>
  <w:style w:type="paragraph" w:customStyle="1" w:styleId="15">
    <w:name w:val="Название объекта1"/>
    <w:basedOn w:val="a"/>
    <w:next w:val="a"/>
    <w:pPr>
      <w:spacing w:before="120" w:after="120"/>
    </w:pPr>
    <w:rPr>
      <w:b/>
    </w:rPr>
  </w:style>
  <w:style w:type="paragraph" w:customStyle="1" w:styleId="af8">
    <w:name w:val="По центру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6">
    <w:name w:val="Подпись1"/>
    <w:basedOn w:val="23"/>
    <w:pPr>
      <w:jc w:val="right"/>
    </w:pPr>
  </w:style>
  <w:style w:type="paragraph" w:customStyle="1" w:styleId="1c">
    <w:name w:val="Абзац1 c отступом"/>
    <w:basedOn w:val="a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9">
    <w:name w:val="разослать"/>
    <w:basedOn w:val="14"/>
    <w:pPr>
      <w:spacing w:after="160"/>
      <w:ind w:left="1418" w:hanging="1418"/>
    </w:pPr>
    <w:rPr>
      <w:sz w:val="28"/>
    </w:rPr>
  </w:style>
  <w:style w:type="paragraph" w:customStyle="1" w:styleId="afa">
    <w:name w:val="Утверждено"/>
    <w:basedOn w:val="1c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b">
    <w:name w:val="Приложение"/>
    <w:basedOn w:val="1c"/>
    <w:pPr>
      <w:ind w:firstLine="4678"/>
    </w:pPr>
  </w:style>
  <w:style w:type="paragraph" w:customStyle="1" w:styleId="afc">
    <w:name w:val="Крат.сод. полож."/>
    <w:basedOn w:val="af8"/>
    <w:pPr>
      <w:spacing w:before="0" w:after="0"/>
    </w:pPr>
    <w:rPr>
      <w:sz w:val="32"/>
    </w:rPr>
  </w:style>
  <w:style w:type="paragraph" w:customStyle="1" w:styleId="17">
    <w:name w:val="Стиль1"/>
    <w:basedOn w:val="af8"/>
    <w:pPr>
      <w:spacing w:before="0" w:after="0"/>
    </w:pPr>
    <w:rPr>
      <w:sz w:val="32"/>
    </w:rPr>
  </w:style>
  <w:style w:type="paragraph" w:customStyle="1" w:styleId="afd">
    <w:name w:val="Наименование документа"/>
    <w:basedOn w:val="af8"/>
    <w:pPr>
      <w:spacing w:before="720" w:after="120"/>
    </w:pPr>
    <w:rPr>
      <w:spacing w:val="140"/>
      <w:sz w:val="32"/>
    </w:rPr>
  </w:style>
  <w:style w:type="paragraph" w:customStyle="1" w:styleId="afe">
    <w:name w:val="Наименование раздела"/>
    <w:basedOn w:val="af8"/>
    <w:pPr>
      <w:keepLines w:val="0"/>
      <w:suppressAutoHyphens/>
      <w:spacing w:before="360"/>
      <w:ind w:left="709" w:right="709"/>
    </w:pPr>
  </w:style>
  <w:style w:type="paragraph" w:customStyle="1" w:styleId="24">
    <w:name w:val="Стиль2"/>
    <w:basedOn w:val="23"/>
    <w:pPr>
      <w:jc w:val="both"/>
    </w:pPr>
  </w:style>
  <w:style w:type="paragraph" w:customStyle="1" w:styleId="aff">
    <w:name w:val="Визы"/>
    <w:basedOn w:val="af2"/>
  </w:style>
  <w:style w:type="paragraph" w:customStyle="1" w:styleId="25">
    <w:name w:val="Текст2"/>
    <w:basedOn w:val="14"/>
    <w:pPr>
      <w:tabs>
        <w:tab w:val="left" w:pos="709"/>
      </w:tabs>
      <w:spacing w:after="160"/>
      <w:ind w:firstLine="709"/>
    </w:pPr>
  </w:style>
  <w:style w:type="paragraph" w:customStyle="1" w:styleId="18">
    <w:name w:val="абзац1 для образца"/>
    <w:basedOn w:val="1c"/>
    <w:pPr>
      <w:ind w:left="1559" w:right="1134"/>
    </w:pPr>
  </w:style>
  <w:style w:type="paragraph" w:customStyle="1" w:styleId="33">
    <w:name w:val="Стиль3"/>
    <w:basedOn w:val="1c"/>
    <w:pPr>
      <w:ind w:left="1701"/>
    </w:pPr>
  </w:style>
  <w:style w:type="paragraph" w:customStyle="1" w:styleId="aff0">
    <w:name w:val="Заголовок утв.док."/>
    <w:basedOn w:val="afc"/>
    <w:pPr>
      <w:spacing w:before="960" w:after="120"/>
    </w:pPr>
    <w:rPr>
      <w:sz w:val="20"/>
      <w:lang w:eastAsia="ru-RU"/>
    </w:rPr>
  </w:style>
  <w:style w:type="paragraph" w:customStyle="1" w:styleId="aff1">
    <w:name w:val="Последняя строка абзаца"/>
    <w:basedOn w:val="1c"/>
    <w:pPr>
      <w:jc w:val="left"/>
    </w:pPr>
  </w:style>
  <w:style w:type="paragraph" w:customStyle="1" w:styleId="aff2">
    <w:name w:val="Первая строка заголовка"/>
    <w:basedOn w:val="aff0"/>
    <w:rPr>
      <w:sz w:val="32"/>
    </w:rPr>
  </w:style>
  <w:style w:type="paragraph" w:customStyle="1" w:styleId="aff3">
    <w:name w:val="остальные строки заголовка"/>
    <w:basedOn w:val="a"/>
    <w:pPr>
      <w:keepNext/>
      <w:keepLines/>
      <w:spacing w:after="480"/>
      <w:ind w:left="851" w:right="851"/>
      <w:jc w:val="center"/>
    </w:pPr>
    <w:rPr>
      <w:b/>
      <w:sz w:val="28"/>
      <w:lang w:eastAsia="ru-RU"/>
    </w:rPr>
  </w:style>
  <w:style w:type="paragraph" w:customStyle="1" w:styleId="19">
    <w:name w:val="НК1 на обороте"/>
    <w:basedOn w:val="12"/>
  </w:style>
  <w:style w:type="paragraph" w:customStyle="1" w:styleId="aff4">
    <w:name w:val="Черта в конце текста"/>
    <w:basedOn w:val="af5"/>
    <w:pPr>
      <w:spacing w:before="480"/>
      <w:ind w:left="4253"/>
    </w:pPr>
  </w:style>
  <w:style w:type="paragraph" w:customStyle="1" w:styleId="26">
    <w:name w:val="ВК2 для бл.нем.культ.центра"/>
    <w:basedOn w:val="af"/>
  </w:style>
  <w:style w:type="paragraph" w:customStyle="1" w:styleId="4">
    <w:name w:val="Стиль4"/>
    <w:basedOn w:val="ab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a">
    <w:name w:val="Абзац1 без отступа"/>
    <w:basedOn w:val="1c"/>
    <w:pPr>
      <w:ind w:firstLine="0"/>
    </w:pPr>
  </w:style>
  <w:style w:type="paragraph" w:customStyle="1" w:styleId="1b">
    <w:name w:val="Абзац1 с отступом"/>
    <w:basedOn w:val="a"/>
    <w:pPr>
      <w:spacing w:after="60" w:line="360" w:lineRule="auto"/>
      <w:ind w:firstLine="709"/>
      <w:jc w:val="both"/>
    </w:pPr>
    <w:rPr>
      <w:sz w:val="28"/>
    </w:rPr>
  </w:style>
  <w:style w:type="paragraph" w:customStyle="1" w:styleId="aff5">
    <w:name w:val="Обращение в письме"/>
    <w:basedOn w:val="afe"/>
  </w:style>
  <w:style w:type="paragraph" w:customStyle="1" w:styleId="34">
    <w:name w:val="3 интервала"/>
    <w:basedOn w:val="af8"/>
    <w:pPr>
      <w:spacing w:before="0" w:after="480"/>
      <w:jc w:val="left"/>
    </w:pPr>
  </w:style>
  <w:style w:type="paragraph" w:customStyle="1" w:styleId="aff6">
    <w:name w:val="Бланк_адрес"/>
    <w:basedOn w:val="a"/>
    <w:pPr>
      <w:spacing w:line="180" w:lineRule="exact"/>
      <w:jc w:val="center"/>
    </w:pPr>
    <w:rPr>
      <w:color w:val="000000"/>
      <w:sz w:val="18"/>
    </w:rPr>
  </w:style>
  <w:style w:type="paragraph" w:customStyle="1" w:styleId="aff7">
    <w:name w:val="адресат"/>
    <w:basedOn w:val="a"/>
    <w:pPr>
      <w:ind w:left="5387"/>
    </w:pPr>
    <w:rPr>
      <w:b/>
      <w:sz w:val="28"/>
    </w:rPr>
  </w:style>
  <w:style w:type="paragraph" w:customStyle="1" w:styleId="aff8">
    <w:name w:val="Бланк_адрес.тел."/>
    <w:basedOn w:val="a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f2"/>
    <w:pPr>
      <w:jc w:val="right"/>
    </w:pPr>
  </w:style>
  <w:style w:type="paragraph" w:styleId="aff9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Address"/>
    <w:basedOn w:val="a"/>
    <w:rPr>
      <w:i/>
      <w:iCs/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spacing w:line="363" w:lineRule="exact"/>
      <w:ind w:firstLine="701"/>
      <w:jc w:val="both"/>
    </w:pPr>
    <w:rPr>
      <w:sz w:val="24"/>
      <w:szCs w:val="24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gcontent">
    <w:name w:val="gcontent"/>
    <w:basedOn w:val="a"/>
    <w:pPr>
      <w:spacing w:before="100" w:after="100"/>
    </w:pPr>
    <w:rPr>
      <w:sz w:val="24"/>
      <w:szCs w:val="24"/>
    </w:rPr>
  </w:style>
  <w:style w:type="paragraph" w:customStyle="1" w:styleId="affa">
    <w:name w:val="Содержимое таблицы"/>
    <w:basedOn w:val="a"/>
    <w:pPr>
      <w:suppressLineNumbers/>
    </w:p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paragraph" w:customStyle="1" w:styleId="affc">
    <w:name w:val="Содержимое врезки"/>
    <w:basedOn w:val="a"/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UnresolvedMention">
    <w:name w:val="Unresolved Mention"/>
    <w:uiPriority w:val="99"/>
    <w:semiHidden/>
    <w:unhideWhenUsed/>
    <w:rsid w:val="00375F15"/>
    <w:rPr>
      <w:color w:val="605E5C"/>
      <w:shd w:val="clear" w:color="auto" w:fill="E1DFDD"/>
    </w:rPr>
  </w:style>
  <w:style w:type="table" w:styleId="affd">
    <w:name w:val="Table Grid"/>
    <w:basedOn w:val="a1"/>
    <w:uiPriority w:val="39"/>
    <w:rsid w:val="00C20F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List Paragraph"/>
    <w:basedOn w:val="a"/>
    <w:uiPriority w:val="34"/>
    <w:qFormat/>
    <w:rsid w:val="003911E1"/>
    <w:pPr>
      <w:ind w:left="720"/>
      <w:contextualSpacing/>
    </w:pPr>
  </w:style>
  <w:style w:type="paragraph" w:customStyle="1" w:styleId="content">
    <w:name w:val="content"/>
    <w:basedOn w:val="a"/>
    <w:rsid w:val="004C4C4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tube.ru/video/401e714f2118d2bcce009ecccdd2a88b/" TargetMode="External"/><Relationship Id="rId18" Type="http://schemas.openxmlformats.org/officeDocument/2006/relationships/hyperlink" Target="https://rutube.ru/video/94a9fbd10232923aeff9970927302844/" TargetMode="External"/><Relationship Id="rId26" Type="http://schemas.openxmlformats.org/officeDocument/2006/relationships/hyperlink" Target="http://prof.medkirov.ru/site/LSPF50F2E-2017/$FILE/&#1056;&#1077;&#1094;&#1077;&#1087;&#1090;%20&#1085;&#1072;%20&#1060;&#1040;%203-2.%20&#1072;5.%20&#1054;&#1089;&#1085;&#1086;&#1074;&#1085;&#1099;&#1077;%20&#1087;&#1088;&#1080;&#1085;&#1094;&#1080;&#1087;&#1099;.pdf" TargetMode="External"/><Relationship Id="rId39" Type="http://schemas.openxmlformats.org/officeDocument/2006/relationships/hyperlink" Target="http://prof.medkirov.ru/site/meszozh_stendy/$FILE/&#1047;&#1054;&#1046;%20&#1076;&#1083;&#1103;%20&#1076;&#1086;&#1096;&#1082;&#1086;&#1083;&#1100;&#1085;&#1080;&#1082;&#1086;&#1074;_&#1089;&#1090;&#1077;&#1085;&#1076;.pdf" TargetMode="External"/><Relationship Id="rId21" Type="http://schemas.openxmlformats.org/officeDocument/2006/relationships/hyperlink" Target="http://prof.medkirov.ru/site/LSPF50F2E-2017/$FILE/&#1056;&#1077;&#1094;&#1077;&#1087;&#1090;%20&#1085;&#1072;%20&#1060;&#1040;%201.%20a5.%20&#1055;&#1088;&#1080;%20&#1083;&#1080;&#1096;&#1085;&#1077;&#1084;%20&#1074;&#1077;&#1089;&#1077;%2C%20&#1086;&#1078;&#1080;&#1088;&#1077;&#1085;&#1080;&#1080;%20&#1080;&#1083;%20&#1057;&#1044;.pdf" TargetMode="External"/><Relationship Id="rId34" Type="http://schemas.openxmlformats.org/officeDocument/2006/relationships/hyperlink" Target="http://prof.medkirov.ru/site/meszozh_pamyatki/$FILE/&#1044;&#1074;&#1080;&#1075;&#1072;&#1081;&#1090;&#1077;&#1089;&#1100;%20&#1073;&#1086;&#1083;&#1100;&#1096;&#1077;.pdf" TargetMode="External"/><Relationship Id="rId42" Type="http://schemas.openxmlformats.org/officeDocument/2006/relationships/hyperlink" Target="https://prof.medkirov.ru/site/LSP10F090-2024/$FILE/&#1058;&#1072;&#1082;%20&#1079;&#1076;&#1086;&#1088;&#1086;&#1074;&#1086;%20&#1060;&#1080;&#1079;&#1040;&#1082;&#1090;&#1080;&#1074;.002.pdf" TargetMode="External"/><Relationship Id="rId47" Type="http://schemas.openxmlformats.org/officeDocument/2006/relationships/hyperlink" Target="https://prof.medkirov.ru/site/meszozh_pamyatki/$FILE/&#1060;&#1040;%2008.jpg" TargetMode="External"/><Relationship Id="rId50" Type="http://schemas.openxmlformats.org/officeDocument/2006/relationships/hyperlink" Target="https://prof.medkirov.ru/site/meszozh_pamyatki/$FILE/&#1060;&#1040;%2005.jpg" TargetMode="External"/><Relationship Id="rId55" Type="http://schemas.openxmlformats.org/officeDocument/2006/relationships/hyperlink" Target="https://prof.medkirov.ru/site/meszozh_profrabota/$FILE/&#1041;&#1088;&#1086;&#1096;&#1102;&#1088;&#1072;%20&#1040;&#1082;&#1090;&#1080;&#1074;&#1085;&#1086;&#1077;%20&#1076;&#1086;&#1083;&#1075;&#1086;&#1083;&#1077;&#1090;&#1080;&#1077;%20&#1082;&#1086;&#1084;&#1087;%20&#1091;&#1087;&#1088;%20&#1053;&#1052;&#1048;&#1062;%20&#1058;&#1055;&#1052;.pdf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tube.ru/video/6d1bd9c6fc014539138bb05d37ba183c/" TargetMode="External"/><Relationship Id="rId20" Type="http://schemas.openxmlformats.org/officeDocument/2006/relationships/hyperlink" Target="https://prof.medkirov.ru/site/LSP490D4F-2023/$FILE/&#1092;&#1080;&#1079;%20&#1072;&#1082;&#1090;&#1080;&#1074;&#1085;&#1086;&#1089;&#1090;&#1100;.pdf" TargetMode="External"/><Relationship Id="rId29" Type="http://schemas.openxmlformats.org/officeDocument/2006/relationships/hyperlink" Target="http://prof.medkirov.ru/site/LSPF50F2E-2017/$FILE/&#1056;&#1077;&#1094;&#1077;&#1087;&#1090;%20&#1085;&#1072;%20&#1060;&#1040;%205.%20&#1072;5.%20&#1055;&#1088;&#1080;%20&#1079;&#1072;&#1073;&#1086;&#1083;&#1077;&#1074;&#1072;&#1085;&#1080;&#1103;&#1093;%20&#1080;%20&#1090;&#1088;&#1072;&#1074;&#1084;&#1072;&#1093;%20&#1089;&#1091;&#1089;&#1090;&#1072;&#1074;&#1086;&#1074;.pdf" TargetMode="External"/><Relationship Id="rId41" Type="http://schemas.openxmlformats.org/officeDocument/2006/relationships/hyperlink" Target="http://prof.medkirov.ru/site/meszozh_stendy/$FILE/&#1060;&#1040;%20&#1076;&#1083;&#1103;%20&#1087;&#1086;&#1078;&#1080;&#1083;&#1099;&#1093;%20&#1083;&#1102;&#1076;&#1077;&#1081;.pdf" TargetMode="External"/><Relationship Id="rId54" Type="http://schemas.openxmlformats.org/officeDocument/2006/relationships/hyperlink" Target="https://prof.medkirov.ru/site/meszozh_pamyatki/$FILE/&#1060;&#1040;%2001.jpg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tube.ru/video/8ee0184b7e3617ea99a0a94f7c1109c1/" TargetMode="External"/><Relationship Id="rId24" Type="http://schemas.openxmlformats.org/officeDocument/2006/relationships/hyperlink" Target="http://prof.medkirov.ru/site/LSPF50F2E-2017/$FILE/&#1056;&#1077;&#1094;&#1077;&#1087;&#1090;%20&#1085;&#1072;%20&#1060;&#1040;%202-2.%20&#1072;5.%20&#1054;&#1089;&#1085;&#1086;&#1074;&#1085;&#1099;&#1077;%20&#1087;&#1088;&#1080;&#1085;&#1094;&#1080;&#1087;&#1099;.pdf" TargetMode="External"/><Relationship Id="rId32" Type="http://schemas.openxmlformats.org/officeDocument/2006/relationships/hyperlink" Target="http://prof.medkirov.ru/site/LSPF50F2E-2017/$FILE/&#1056;&#1077;&#1094;&#1077;&#1087;&#1090;%20&#1085;&#1072;%20&#1060;&#1040;%206-2.%20&#1072;5.%20&#1054;&#1089;&#1085;&#1086;&#1074;&#1085;&#1099;&#1077;%20&#1087;&#1088;&#1080;&#1085;&#1094;&#1080;&#1087;&#1099;.pdf" TargetMode="External"/><Relationship Id="rId37" Type="http://schemas.openxmlformats.org/officeDocument/2006/relationships/hyperlink" Target="https://prof.medkirov.ru/site/sahdiabet_pamyatki/$FILE/&#1060;&#1080;&#1079;&#1080;&#1095;&#1077;&#1089;&#1082;&#1072;&#1103;%20&#1085;&#1072;&#1075;&#1088;&#1091;&#1079;&#1082;&#1072;%20&#1087;&#1088;&#1080;%20&#1057;&#1044;%202%20&#1090;&#1080;&#1087;&#1072;%20282&#1093;200%20&#1061;8%20-%20&#1075;&#1086;&#1090;&#1086;&#1074;&#1072;&#1103;.pdf" TargetMode="External"/><Relationship Id="rId40" Type="http://schemas.openxmlformats.org/officeDocument/2006/relationships/hyperlink" Target="http://prof.medkirov.ru/site/meszozh_stendy/$FILE/&#1060;&#1040;%20&#1079;&#1076;&#1086;&#1088;&#1086;&#1074;&#1099;&#1084;%20&#1083;&#1102;&#1076;&#1103;&#1084;.pdf" TargetMode="External"/><Relationship Id="rId45" Type="http://schemas.openxmlformats.org/officeDocument/2006/relationships/hyperlink" Target="https://prof.medkirov.ru/site/meszozh_pamyatki/$FILE/&#1060;&#1040;%2010.jpg" TargetMode="External"/><Relationship Id="rId53" Type="http://schemas.openxmlformats.org/officeDocument/2006/relationships/hyperlink" Target="https://prof.medkirov.ru/site/meszozh_pamyatki/$FILE/&#1060;&#1040;%2002.jpg" TargetMode="External"/><Relationship Id="rId58" Type="http://schemas.openxmlformats.org/officeDocument/2006/relationships/hyperlink" Target="http://prof.medkir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tube.ru/video/7a0e9f436bfb206516efee4b3a3c680a/" TargetMode="External"/><Relationship Id="rId23" Type="http://schemas.openxmlformats.org/officeDocument/2006/relationships/hyperlink" Target="http://prof.medkirov.ru/site/LSPF50F2E-2017/$FILE/&#1056;&#1077;&#1094;&#1077;&#1087;&#1090;%20&#1085;&#1072;%20&#1060;&#1040;%202.%20&#1072;5.%20&#1055;&#1088;&#1080;%20&#1089;&#1090;&#1077;&#1085;&#1086;&#1082;&#1072;&#1088;&#1076;&#1080;&#1080;%20&#1080;%20&#1048;&#1052;.pdf" TargetMode="External"/><Relationship Id="rId28" Type="http://schemas.openxmlformats.org/officeDocument/2006/relationships/hyperlink" Target="http://prof.medkirov.ru/site/LSPF50F2E-2017/$FILE/&#1056;&#1077;&#1094;&#1077;&#1087;&#1090;%20&#1085;&#1072;%20&#1060;&#1040;%204-2.%20&#1072;5.%20&#1054;&#1089;&#1085;&#1086;&#1074;&#1085;&#1099;&#1077;%20&#1087;&#1088;&#1080;&#1085;&#1094;&#1080;&#1087;&#1099;.pdf" TargetMode="External"/><Relationship Id="rId36" Type="http://schemas.openxmlformats.org/officeDocument/2006/relationships/hyperlink" Target="https://prof.medkirov.ru/site/sahdiabet_pamyatki/$FILE/&#1060;&#1080;&#1079;&#1080;&#1095;&#1077;&#1089;&#1082;&#1072;&#1103;%20&#1085;&#1072;&#1075;&#1088;&#1091;&#1079;&#1082;&#1072;%20&#1087;&#1088;&#1080;%20&#1057;&#1044;%201%20&#1090;&#1080;&#1087;&#1072;%20282&#1093;200%20-%20&#1075;&#1086;&#1090;&#1086;&#1074;&#1072;&#1103;.pdf" TargetMode="External"/><Relationship Id="rId49" Type="http://schemas.openxmlformats.org/officeDocument/2006/relationships/hyperlink" Target="https://prof.medkirov.ru/site/meszozh_pamyatki/$FILE/&#1060;&#1040;%2006.jpg" TargetMode="External"/><Relationship Id="rId57" Type="http://schemas.openxmlformats.org/officeDocument/2006/relationships/hyperlink" Target="https://prof.medkirov.ru/site/meszozh_profrabota/$FILE/&#1041;&#1088;&#1086;&#1096;&#1102;&#1088;&#1072;%20&#1050;&#1088;&#1072;&#1089;&#1086;&#1090;&#1072;%20&#1080;%20&#1079;&#1076;&#1086;&#1088;&#1086;&#1074;&#1100;&#1077;%20&#1082;&#1086;&#1084;&#1087;%20&#1091;&#1087;&#1088;%20&#1076;&#1083;&#1103;%20&#1087;&#1088;&#1072;&#1082;&#1090;%20&#1053;&#1052;&#1048;&#1062;%20&#1058;&#1055;&#1052;.pdf" TargetMode="External"/><Relationship Id="rId61" Type="http://schemas.openxmlformats.org/officeDocument/2006/relationships/hyperlink" Target="https://rutube.ru/channel/36742759/videos/" TargetMode="External"/><Relationship Id="rId10" Type="http://schemas.openxmlformats.org/officeDocument/2006/relationships/hyperlink" Target="https://rutube.ru/video/23d749f5ac39f088e283dbce81c14a44/" TargetMode="External"/><Relationship Id="rId19" Type="http://schemas.openxmlformats.org/officeDocument/2006/relationships/hyperlink" Target="https://rutube.ru/video/705ba9ac3be767e53e93204aace06c7c/" TargetMode="External"/><Relationship Id="rId31" Type="http://schemas.openxmlformats.org/officeDocument/2006/relationships/hyperlink" Target="http://prof.medkirov.ru/site/LSPF50F2E-2017/$FILE/&#1056;&#1077;&#1094;&#1077;&#1087;&#1090;%20&#1085;&#1072;%20&#1060;&#1040;%206.%20&#1072;5.%20&#1055;&#1088;&#1080;%20&#1072;&#1088;&#1090;&#1077;&#1088;&#1080;&#1072;&#1083;&#1100;&#1085;&#1086;&#1081;%20&#1075;&#1080;&#1087;&#1077;&#1088;&#1090;&#1077;&#1085;&#1079;&#1080;&#1080;%20&#1080;&#1083;&#1080;%20&#1072;&#1088;&#1080;&#1090;&#1084;&#1080;&#1080;.pdf" TargetMode="External"/><Relationship Id="rId44" Type="http://schemas.openxmlformats.org/officeDocument/2006/relationships/hyperlink" Target="https://prof.medkirov.ru/site/meszozh_pamyatki/$FILE/&#1086;&#1073;&#1083;&#1086;&#1078;&#1082;&#1072;%20&#1060;&#1040;.jpg" TargetMode="External"/><Relationship Id="rId52" Type="http://schemas.openxmlformats.org/officeDocument/2006/relationships/hyperlink" Target="https://prof.medkirov.ru/site/meszozh_pamyatki/$FILE/&#1060;&#1040;%2003.jpg" TargetMode="External"/><Relationship Id="rId60" Type="http://schemas.openxmlformats.org/officeDocument/2006/relationships/hyperlink" Target="https://ok.ru/miac.cozmp.kir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video/78256d5f2e767917bd24b5139bdc16ec/" TargetMode="External"/><Relationship Id="rId14" Type="http://schemas.openxmlformats.org/officeDocument/2006/relationships/hyperlink" Target="https://rutube.ru/video/2cb53ecb3ed5998dfba4367f101bacca/" TargetMode="External"/><Relationship Id="rId22" Type="http://schemas.openxmlformats.org/officeDocument/2006/relationships/hyperlink" Target="http://prof.medkirov.ru/site/LSPF50F2E-2017/$FILE/&#1056;&#1077;&#1094;&#1077;&#1087;&#1090;%20&#1085;&#1072;%20&#1060;&#1040;%201-2.%20&#1072;5.%20&#1054;&#1089;&#1085;&#1086;&#1074;&#1085;&#1099;&#1077;%20&#1087;&#1088;&#1080;&#1085;&#1094;&#1080;&#1087;&#1099;.pdf" TargetMode="External"/><Relationship Id="rId27" Type="http://schemas.openxmlformats.org/officeDocument/2006/relationships/hyperlink" Target="http://prof.medkirov.ru/site/LSPF50F2E-2017/$FILE/&#1056;&#1077;&#1094;&#1077;&#1087;&#1090;%20&#1085;&#1072;%20&#1060;&#1040;%204.%20&#1072;5.%20&#1055;&#1088;&#1080;%20&#1079;&#1072;&#1073;&#1086;&#1083;&#1077;&#1074;&#1072;&#1085;&#1080;&#1103;&#1093;%20&#1080;%20&#1090;&#1088;&#1072;&#1074;&#1084;&#1072;&#1093;%20&#1087;&#1086;&#1079;&#1074;&#1086;&#1085;&#1086;&#1095;&#1085;&#1080;&#1082;&#1072;.pdf" TargetMode="External"/><Relationship Id="rId30" Type="http://schemas.openxmlformats.org/officeDocument/2006/relationships/hyperlink" Target="http://prof.medkirov.ru/site/LSPF50F2E-2017/$FILE/&#1056;&#1077;&#1094;&#1077;&#1087;&#1090;%20&#1085;&#1072;%20&#1060;&#1040;%205-2.%20&#1072;5.%20&#1054;&#1089;&#1085;&#1086;&#1074;&#1085;&#1099;&#1077;%20&#1087;&#1088;&#1080;&#1085;&#1094;&#1080;&#1087;&#1099;.pdf" TargetMode="External"/><Relationship Id="rId35" Type="http://schemas.openxmlformats.org/officeDocument/2006/relationships/hyperlink" Target="https://prof.medkirov.ru/site/LSP19CECC-2024/$FILE/&#1060;&#1040;%20&#1096;&#1082;&#1086;&#1083;&#1100;&#1085;&#1080;&#1082;&#1086;&#1074;%201.pdf" TargetMode="External"/><Relationship Id="rId43" Type="http://schemas.openxmlformats.org/officeDocument/2006/relationships/hyperlink" Target="https://prof.medkirov.ru/site/LSP5D815F-2024/$FILE/Minzdrav_Poster_pitanie_trenirovki.pdf" TargetMode="External"/><Relationship Id="rId48" Type="http://schemas.openxmlformats.org/officeDocument/2006/relationships/hyperlink" Target="https://prof.medkirov.ru/site/meszozh_pamyatki/$FILE/&#1060;&#1040;%2007.jpg" TargetMode="External"/><Relationship Id="rId56" Type="http://schemas.openxmlformats.org/officeDocument/2006/relationships/hyperlink" Target="https://prof.medkirov.ru/site/meszozh_profrabota/$FILE/&#1041;&#1088;&#1086;&#1096;&#1102;&#1088;&#1072;%20&#1050;&#1088;&#1072;&#1089;&#1086;&#1090;&#1072;%20&#1080;%20&#1079;&#1076;&#1086;&#1088;&#1086;&#1074;&#1100;&#1077;%20&#1082;&#1086;&#1084;&#1087;%20&#1091;&#1087;&#1088;%20&#1076;&#1083;&#1103;%20&#1085;&#1072;&#1095;&#1080;&#1085;&#1072;&#1102;&#1097;&#1080;&#1093;%20&#1053;&#1052;&#1048;&#1062;%20&#1058;&#1055;&#1052;.pdf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utube.ru/video/dd88ac21637c3360e1852ed7d55b000e/" TargetMode="External"/><Relationship Id="rId51" Type="http://schemas.openxmlformats.org/officeDocument/2006/relationships/hyperlink" Target="https://prof.medkirov.ru/site/meszozh_pamyatki/$FILE/&#1060;&#1040;%2004.jpg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tube.ru/video/07fa903e1ed2084af4db5e30a0d181ab/" TargetMode="External"/><Relationship Id="rId17" Type="http://schemas.openxmlformats.org/officeDocument/2006/relationships/hyperlink" Target="https://rutube.ru/video/dbf1eae931fca0965d43446b4ef0eef7/" TargetMode="External"/><Relationship Id="rId25" Type="http://schemas.openxmlformats.org/officeDocument/2006/relationships/hyperlink" Target="http://prof.medkirov.ru/site/LSPF50F2E-2017/$FILE/&#1056;&#1077;&#1094;&#1077;&#1087;&#1090;%20&#1085;&#1072;%20&#1060;&#1040;%203.%20&#1072;5.%20&#1055;&#1088;&#1080;%20&#1082;&#1091;&#1088;&#1077;&#1085;&#1080;&#1080;%2C%20&#1072;&#1089;&#1090;&#1084;&#1077;%2C%20&#1079;&#1072;&#1073;&#1086;&#1083;&#1077;&#1074;&#1072;&#1085;&#1080;&#1103;&#1093;%20&#1083;&#1077;&#1075;&#1082;&#1080;&#1093;.pdf" TargetMode="External"/><Relationship Id="rId33" Type="http://schemas.openxmlformats.org/officeDocument/2006/relationships/hyperlink" Target="http://prof.medkirov.ru/site/LSPF50F2E-2017/$FILE/&#1060;&#1080;&#1079;&#1080;&#1095;&#1077;&#1089;&#1082;&#1072;&#1103;%20&#1072;&#1082;&#1090;&#1080;&#1074;&#1085;&#1086;&#1089;&#1090;&#1100;1.pdf" TargetMode="External"/><Relationship Id="rId38" Type="http://schemas.openxmlformats.org/officeDocument/2006/relationships/hyperlink" Target="http://prof.medkirov.ru/site/meszozh_stendy/$FILE/&#1060;&#1080;&#1079;&#1072;&#1082;&#1090;&#1080;&#1074;&#1085;&#1086;&#1089;&#1090;&#1100;%20&#1076;&#1083;&#1103;%20&#1089;&#1090;&#1077;&#1085;&#1076;&#1072;.pdf" TargetMode="External"/><Relationship Id="rId46" Type="http://schemas.openxmlformats.org/officeDocument/2006/relationships/hyperlink" Target="https://prof.medkirov.ru/site/meszozh_pamyatki/$FILE/&#1060;&#1040;%2009.jpg" TargetMode="External"/><Relationship Id="rId59" Type="http://schemas.openxmlformats.org/officeDocument/2006/relationships/hyperlink" Target="https://vk.com/miac.cozmp.kir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NEWFAI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7068-F99D-4BE6-8FFD-8D9C163E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NEWFAIL</Template>
  <TotalTime>0</TotalTime>
  <Pages>3</Pages>
  <Words>1706</Words>
  <Characters>9725</Characters>
  <Application>Microsoft Office Word</Application>
  <DocSecurity>2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diakov.net</Company>
  <LinksUpToDate>false</LinksUpToDate>
  <CharactersWithSpaces>11409</CharactersWithSpaces>
  <SharedDoc>false</SharedDoc>
  <HLinks>
    <vt:vector size="84" baseType="variant">
      <vt:variant>
        <vt:i4>5570638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https://www.youtube.com/channel/UCfOnJE0NqRfNwhbsRWgIFsA</vt:lpwstr>
      </vt:variant>
      <vt:variant>
        <vt:lpwstr/>
      </vt:variant>
      <vt:variant>
        <vt:i4>2818172</vt:i4>
      </vt:variant>
      <vt:variant>
        <vt:i4>36</vt:i4>
      </vt:variant>
      <vt:variant>
        <vt:i4>0</vt:i4>
      </vt:variant>
      <vt:variant>
        <vt:i4>5</vt:i4>
      </vt:variant>
      <vt:variant>
        <vt:lpwstr>https://ok.ru/miac.cozmp.kirov</vt:lpwstr>
      </vt:variant>
      <vt:variant>
        <vt:lpwstr/>
      </vt:variant>
      <vt:variant>
        <vt:i4>8126498</vt:i4>
      </vt:variant>
      <vt:variant>
        <vt:i4>33</vt:i4>
      </vt:variant>
      <vt:variant>
        <vt:i4>0</vt:i4>
      </vt:variant>
      <vt:variant>
        <vt:i4>5</vt:i4>
      </vt:variant>
      <vt:variant>
        <vt:lpwstr>https://vk.com/miac.cozmp.kirov</vt:lpwstr>
      </vt:variant>
      <vt:variant>
        <vt:lpwstr/>
      </vt:variant>
      <vt:variant>
        <vt:i4>5046345</vt:i4>
      </vt:variant>
      <vt:variant>
        <vt:i4>30</vt:i4>
      </vt:variant>
      <vt:variant>
        <vt:i4>0</vt:i4>
      </vt:variant>
      <vt:variant>
        <vt:i4>5</vt:i4>
      </vt:variant>
      <vt:variant>
        <vt:lpwstr>http://prof.medkirov.ru/</vt:lpwstr>
      </vt:variant>
      <vt:variant>
        <vt:lpwstr/>
      </vt:variant>
      <vt:variant>
        <vt:i4>71369800</vt:i4>
      </vt:variant>
      <vt:variant>
        <vt:i4>27</vt:i4>
      </vt:variant>
      <vt:variant>
        <vt:i4>0</vt:i4>
      </vt:variant>
      <vt:variant>
        <vt:i4>5</vt:i4>
      </vt:variant>
      <vt:variant>
        <vt:lpwstr>http://prof.medkirov.ru/site/LSP24D1FE-2019/$FILE/диспансеризация 2019 БСК 1.mp4</vt:lpwstr>
      </vt:variant>
      <vt:variant>
        <vt:lpwstr/>
      </vt:variant>
      <vt:variant>
        <vt:i4>73401438</vt:i4>
      </vt:variant>
      <vt:variant>
        <vt:i4>24</vt:i4>
      </vt:variant>
      <vt:variant>
        <vt:i4>0</vt:i4>
      </vt:variant>
      <vt:variant>
        <vt:i4>5</vt:i4>
      </vt:variant>
      <vt:variant>
        <vt:lpwstr>http://prof.medkirov.ru/site/LSP24D1FE-2019/$FILE/СТЕНД ДИСПАНСЕРИЗАЦИЯ 2022.pdf</vt:lpwstr>
      </vt:variant>
      <vt:variant>
        <vt:lpwstr/>
      </vt:variant>
      <vt:variant>
        <vt:i4>4325461</vt:i4>
      </vt:variant>
      <vt:variant>
        <vt:i4>21</vt:i4>
      </vt:variant>
      <vt:variant>
        <vt:i4>0</vt:i4>
      </vt:variant>
      <vt:variant>
        <vt:i4>5</vt:i4>
      </vt:variant>
      <vt:variant>
        <vt:lpwstr>http://prof.medkirov.ru/site/LSP24D1FE-2019/$FILE/диспансеризация 2019 онкопоиск.mp4</vt:lpwstr>
      </vt:variant>
      <vt:variant>
        <vt:lpwstr/>
      </vt:variant>
      <vt:variant>
        <vt:i4>197724</vt:i4>
      </vt:variant>
      <vt:variant>
        <vt:i4>18</vt:i4>
      </vt:variant>
      <vt:variant>
        <vt:i4>0</vt:i4>
      </vt:variant>
      <vt:variant>
        <vt:i4>5</vt:i4>
      </vt:variant>
      <vt:variant>
        <vt:lpwstr>http://prof.medkirov.ru/site/LSP24D1FE-2019/$FILE/Диспансеризация_ПМО_маршрутизация 2019.pdf</vt:lpwstr>
      </vt:variant>
      <vt:variant>
        <vt:lpwstr/>
      </vt:variant>
      <vt:variant>
        <vt:i4>69075994</vt:i4>
      </vt:variant>
      <vt:variant>
        <vt:i4>15</vt:i4>
      </vt:variant>
      <vt:variant>
        <vt:i4>0</vt:i4>
      </vt:variant>
      <vt:variant>
        <vt:i4>5</vt:i4>
      </vt:variant>
      <vt:variant>
        <vt:lpwstr>http://prof.medkirov.ru/site/LSP24D1FE-2019/$FILE/компонент БСК.pdf</vt:lpwstr>
      </vt:variant>
      <vt:variant>
        <vt:lpwstr/>
      </vt:variant>
      <vt:variant>
        <vt:i4>1377400</vt:i4>
      </vt:variant>
      <vt:variant>
        <vt:i4>12</vt:i4>
      </vt:variant>
      <vt:variant>
        <vt:i4>0</vt:i4>
      </vt:variant>
      <vt:variant>
        <vt:i4>5</vt:i4>
      </vt:variant>
      <vt:variant>
        <vt:lpwstr>http://prof.medkirov.ru/site/LSP24D1FE-2019/$FILE/Подготовка к анализам.jpg</vt:lpwstr>
      </vt:variant>
      <vt:variant>
        <vt:lpwstr/>
      </vt:variant>
      <vt:variant>
        <vt:i4>3407979</vt:i4>
      </vt:variant>
      <vt:variant>
        <vt:i4>9</vt:i4>
      </vt:variant>
      <vt:variant>
        <vt:i4>0</vt:i4>
      </vt:variant>
      <vt:variant>
        <vt:i4>5</vt:i4>
      </vt:variant>
      <vt:variant>
        <vt:lpwstr>http://prof.medkirov.ru/site/LSP7D5EFE-2021/$FILE/Углубленная диспансеризация.mp4</vt:lpwstr>
      </vt:variant>
      <vt:variant>
        <vt:lpwstr/>
      </vt:variant>
      <vt:variant>
        <vt:i4>69141576</vt:i4>
      </vt:variant>
      <vt:variant>
        <vt:i4>6</vt:i4>
      </vt:variant>
      <vt:variant>
        <vt:i4>0</vt:i4>
      </vt:variant>
      <vt:variant>
        <vt:i4>5</vt:i4>
      </vt:variant>
      <vt:variant>
        <vt:lpwstr>http://prof.medkirov.ru/site/LSP7D5EFE-2021/$FILE/Профилактика осложнений после перенесенной новой коронавирусной инфекции_листовка.pdf</vt:lpwstr>
      </vt:variant>
      <vt:variant>
        <vt:lpwstr/>
      </vt:variant>
      <vt:variant>
        <vt:i4>72089679</vt:i4>
      </vt:variant>
      <vt:variant>
        <vt:i4>3</vt:i4>
      </vt:variant>
      <vt:variant>
        <vt:i4>0</vt:i4>
      </vt:variant>
      <vt:variant>
        <vt:i4>5</vt:i4>
      </vt:variant>
      <vt:variant>
        <vt:lpwstr>http://prof.medkirov.ru/site/LSP7D5EFE-2021/$FILE/Профилактика осложнений после перенесенной новой коронавирусной инфекции_памятка.pdf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mailto:stat@medkirov.ru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subject/>
  <dc:creator>КИН</dc:creator>
  <cp:keywords/>
  <dc:description/>
  <cp:lastModifiedBy>User</cp:lastModifiedBy>
  <cp:revision>2</cp:revision>
  <cp:lastPrinted>2024-07-01T08:42:00Z</cp:lastPrinted>
  <dcterms:created xsi:type="dcterms:W3CDTF">2024-08-19T07:50:00Z</dcterms:created>
  <dcterms:modified xsi:type="dcterms:W3CDTF">2024-08-19T07:50:00Z</dcterms:modified>
</cp:coreProperties>
</file>